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CF818" w14:textId="14E5D83B" w:rsidR="005D6191" w:rsidRDefault="006C586B" w:rsidP="008D0FA3">
      <w:pPr>
        <w:jc w:val="center"/>
        <w:rPr>
          <w:rFonts w:ascii="Arial" w:hAnsi="Arial" w:cs="Arial"/>
          <w:b/>
          <w:sz w:val="20"/>
          <w:szCs w:val="20"/>
        </w:rPr>
      </w:pPr>
      <w:r w:rsidRPr="008D0FA3">
        <w:rPr>
          <w:rFonts w:ascii="Arial" w:hAnsi="Arial" w:cs="Arial"/>
          <w:b/>
          <w:sz w:val="20"/>
          <w:szCs w:val="20"/>
        </w:rPr>
        <w:t xml:space="preserve">FICHA DE POSTULACIÓN </w:t>
      </w:r>
      <w:r w:rsidR="005D6191">
        <w:rPr>
          <w:rFonts w:ascii="Arial" w:hAnsi="Arial" w:cs="Arial"/>
          <w:b/>
          <w:sz w:val="20"/>
          <w:szCs w:val="20"/>
        </w:rPr>
        <w:t>ESPECIAL BECA AMANDA LABARCA</w:t>
      </w:r>
    </w:p>
    <w:p w14:paraId="06DADD0C" w14:textId="08287DF9" w:rsidR="009A7896" w:rsidRPr="00A13EB7" w:rsidRDefault="006C586B" w:rsidP="008D0FA3">
      <w:pPr>
        <w:jc w:val="center"/>
        <w:rPr>
          <w:rFonts w:ascii="Arial" w:hAnsi="Arial" w:cs="Arial"/>
          <w:sz w:val="20"/>
          <w:szCs w:val="20"/>
        </w:rPr>
      </w:pPr>
      <w:r w:rsidRPr="008D0FA3">
        <w:rPr>
          <w:rFonts w:ascii="Arial" w:hAnsi="Arial" w:cs="Arial"/>
          <w:b/>
          <w:sz w:val="20"/>
          <w:szCs w:val="20"/>
        </w:rPr>
        <w:t>COHORTE 202</w:t>
      </w:r>
      <w:r w:rsidR="00A02F32">
        <w:rPr>
          <w:rFonts w:ascii="Arial" w:hAnsi="Arial" w:cs="Arial"/>
          <w:b/>
          <w:sz w:val="20"/>
          <w:szCs w:val="20"/>
        </w:rPr>
        <w:t>6</w:t>
      </w:r>
    </w:p>
    <w:p w14:paraId="155ED32E" w14:textId="77777777" w:rsidR="009A7896" w:rsidRPr="00A13EB7" w:rsidRDefault="009A7896" w:rsidP="0043094B">
      <w:pPr>
        <w:rPr>
          <w:rFonts w:ascii="Arial" w:hAnsi="Arial" w:cs="Arial"/>
          <w:sz w:val="20"/>
          <w:szCs w:val="20"/>
        </w:rPr>
      </w:pPr>
    </w:p>
    <w:p w14:paraId="71D83990" w14:textId="77777777" w:rsidR="00D33ED1" w:rsidRPr="00A13EB7" w:rsidRDefault="009A7896" w:rsidP="00D33ED1">
      <w:pPr>
        <w:jc w:val="right"/>
        <w:rPr>
          <w:rFonts w:ascii="Arial" w:hAnsi="Arial" w:cs="Arial"/>
          <w:b/>
          <w:sz w:val="20"/>
          <w:szCs w:val="20"/>
        </w:rPr>
      </w:pPr>
      <w:r w:rsidRPr="00A13EB7">
        <w:rPr>
          <w:rFonts w:ascii="Arial" w:hAnsi="Arial" w:cs="Arial"/>
          <w:b/>
          <w:sz w:val="20"/>
          <w:szCs w:val="20"/>
        </w:rPr>
        <w:tab/>
      </w:r>
      <w:r w:rsidR="00D33ED1" w:rsidRPr="00A13EB7">
        <w:rPr>
          <w:rFonts w:ascii="Arial" w:hAnsi="Arial" w:cs="Arial"/>
          <w:b/>
          <w:sz w:val="20"/>
          <w:szCs w:val="20"/>
        </w:rPr>
        <w:t>Fecha de Postulación</w:t>
      </w:r>
    </w:p>
    <w:tbl>
      <w:tblPr>
        <w:tblpPr w:leftFromText="141" w:rightFromText="141" w:vertAnchor="page" w:horzAnchor="margin" w:tblpXSpec="right" w:tblpY="39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567"/>
        <w:gridCol w:w="567"/>
      </w:tblGrid>
      <w:tr w:rsidR="009A7896" w:rsidRPr="00A13EB7" w14:paraId="00EC6AAB" w14:textId="77777777" w:rsidTr="009A7896">
        <w:tc>
          <w:tcPr>
            <w:tcW w:w="567" w:type="dxa"/>
          </w:tcPr>
          <w:p w14:paraId="0F254FD0" w14:textId="77777777" w:rsidR="009A7896" w:rsidRPr="00A13EB7" w:rsidRDefault="009A7896" w:rsidP="009A789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257393D7" w14:textId="77777777" w:rsidR="009A7896" w:rsidRPr="00A13EB7" w:rsidRDefault="009A7896" w:rsidP="009A789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FB5833" w14:textId="77777777" w:rsidR="009A7896" w:rsidRPr="00A13EB7" w:rsidRDefault="009A7896" w:rsidP="009A789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0E73861B" w14:textId="77777777" w:rsidR="009A7896" w:rsidRPr="00A13EB7" w:rsidRDefault="009A7896" w:rsidP="009A789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8C4BFB9" w14:textId="77777777" w:rsidR="00C26BD9" w:rsidRPr="00A13EB7" w:rsidRDefault="00C26BD9" w:rsidP="0043094B">
      <w:pPr>
        <w:rPr>
          <w:rFonts w:ascii="Arial" w:hAnsi="Arial" w:cs="Arial"/>
          <w:sz w:val="20"/>
          <w:szCs w:val="20"/>
        </w:rPr>
      </w:pPr>
    </w:p>
    <w:p w14:paraId="7EFBC604" w14:textId="77777777" w:rsidR="00D33ED1" w:rsidRPr="00A13EB7" w:rsidRDefault="00D33ED1" w:rsidP="00AE17CA">
      <w:pPr>
        <w:numPr>
          <w:ilvl w:val="0"/>
          <w:numId w:val="1"/>
        </w:numPr>
        <w:ind w:left="142" w:hanging="284"/>
        <w:rPr>
          <w:rFonts w:ascii="Arial" w:hAnsi="Arial" w:cs="Arial"/>
          <w:b/>
          <w:sz w:val="20"/>
          <w:szCs w:val="20"/>
        </w:rPr>
      </w:pPr>
      <w:r w:rsidRPr="00A13EB7">
        <w:rPr>
          <w:rFonts w:ascii="Arial" w:hAnsi="Arial" w:cs="Arial"/>
          <w:b/>
          <w:sz w:val="20"/>
          <w:szCs w:val="20"/>
        </w:rPr>
        <w:t>ANTECEDENTES PERSONALES</w:t>
      </w:r>
    </w:p>
    <w:p w14:paraId="1BE87A6F" w14:textId="77777777" w:rsidR="00D33ED1" w:rsidRPr="00A13EB7" w:rsidRDefault="00D33ED1" w:rsidP="00D33ED1">
      <w:pPr>
        <w:rPr>
          <w:rFonts w:ascii="Arial" w:hAnsi="Arial" w:cs="Arial"/>
          <w:sz w:val="20"/>
          <w:szCs w:val="20"/>
        </w:rPr>
      </w:pPr>
    </w:p>
    <w:tbl>
      <w:tblPr>
        <w:tblW w:w="9356" w:type="dxa"/>
        <w:tblCellSpacing w:w="20" w:type="dxa"/>
        <w:tblInd w:w="-7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10"/>
        <w:gridCol w:w="3070"/>
        <w:gridCol w:w="3326"/>
      </w:tblGrid>
      <w:tr w:rsidR="00D050BD" w:rsidRPr="00A13EB7" w14:paraId="33CDA288" w14:textId="77777777" w:rsidTr="00BA5723">
        <w:trPr>
          <w:trHeight w:val="375"/>
          <w:tblCellSpacing w:w="20" w:type="dxa"/>
        </w:trPr>
        <w:tc>
          <w:tcPr>
            <w:tcW w:w="3120" w:type="dxa"/>
            <w:shd w:val="clear" w:color="auto" w:fill="auto"/>
            <w:noWrap/>
            <w:vAlign w:val="bottom"/>
            <w:hideMark/>
          </w:tcPr>
          <w:p w14:paraId="40ADB0A4" w14:textId="77777777" w:rsidR="00D050BD" w:rsidRPr="00A13EB7" w:rsidRDefault="00D050BD" w:rsidP="00D050BD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3EB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00" w:type="dxa"/>
            <w:shd w:val="clear" w:color="auto" w:fill="auto"/>
            <w:noWrap/>
            <w:vAlign w:val="bottom"/>
            <w:hideMark/>
          </w:tcPr>
          <w:p w14:paraId="625E65E2" w14:textId="77777777" w:rsidR="00D050BD" w:rsidRPr="00A13EB7" w:rsidRDefault="00D050BD" w:rsidP="00D050B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3EB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36" w:type="dxa"/>
            <w:shd w:val="clear" w:color="auto" w:fill="auto"/>
            <w:noWrap/>
            <w:vAlign w:val="bottom"/>
            <w:hideMark/>
          </w:tcPr>
          <w:p w14:paraId="5A7774EE" w14:textId="77777777" w:rsidR="00D050BD" w:rsidRPr="00A13EB7" w:rsidRDefault="00D050BD" w:rsidP="00D050B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3EB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050BD" w:rsidRPr="00A13EB7" w14:paraId="13B0E927" w14:textId="77777777" w:rsidTr="00BA5723">
        <w:trPr>
          <w:trHeight w:val="375"/>
          <w:tblCellSpacing w:w="20" w:type="dxa"/>
        </w:trPr>
        <w:tc>
          <w:tcPr>
            <w:tcW w:w="3120" w:type="dxa"/>
            <w:shd w:val="clear" w:color="auto" w:fill="D9D9D9"/>
            <w:vAlign w:val="center"/>
            <w:hideMark/>
          </w:tcPr>
          <w:p w14:paraId="72E10D9A" w14:textId="77777777" w:rsidR="00D050BD" w:rsidRPr="00A13EB7" w:rsidRDefault="00D050BD" w:rsidP="00D050B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3EB7">
              <w:rPr>
                <w:rFonts w:ascii="Arial" w:hAnsi="Arial" w:cs="Arial"/>
                <w:color w:val="000000"/>
                <w:sz w:val="20"/>
                <w:szCs w:val="20"/>
              </w:rPr>
              <w:t>APELLIDO PATERNO</w:t>
            </w:r>
          </w:p>
        </w:tc>
        <w:tc>
          <w:tcPr>
            <w:tcW w:w="3000" w:type="dxa"/>
            <w:shd w:val="clear" w:color="auto" w:fill="D9D9D9"/>
            <w:vAlign w:val="center"/>
            <w:hideMark/>
          </w:tcPr>
          <w:p w14:paraId="3ED3B0C0" w14:textId="77777777" w:rsidR="00D050BD" w:rsidRPr="00A13EB7" w:rsidRDefault="00D050BD" w:rsidP="00D050B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3EB7">
              <w:rPr>
                <w:rFonts w:ascii="Arial" w:hAnsi="Arial" w:cs="Arial"/>
                <w:color w:val="000000"/>
                <w:sz w:val="20"/>
                <w:szCs w:val="20"/>
              </w:rPr>
              <w:t>APELLIDO MATERNO</w:t>
            </w:r>
          </w:p>
        </w:tc>
        <w:tc>
          <w:tcPr>
            <w:tcW w:w="3236" w:type="dxa"/>
            <w:shd w:val="clear" w:color="auto" w:fill="D9D9D9"/>
            <w:vAlign w:val="center"/>
            <w:hideMark/>
          </w:tcPr>
          <w:p w14:paraId="5A308D7D" w14:textId="77777777" w:rsidR="00D050BD" w:rsidRPr="00A13EB7" w:rsidRDefault="00D050BD" w:rsidP="00D050B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3EB7">
              <w:rPr>
                <w:rFonts w:ascii="Arial" w:hAnsi="Arial" w:cs="Arial"/>
                <w:color w:val="000000"/>
                <w:sz w:val="20"/>
                <w:szCs w:val="20"/>
              </w:rPr>
              <w:t>NOMBRES</w:t>
            </w:r>
          </w:p>
        </w:tc>
      </w:tr>
    </w:tbl>
    <w:p w14:paraId="04ED307F" w14:textId="77777777" w:rsidR="00D050BD" w:rsidRPr="00A13EB7" w:rsidRDefault="00D050BD" w:rsidP="00D33ED1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9356" w:type="dxa"/>
        <w:tblCellSpacing w:w="20" w:type="dxa"/>
        <w:tblInd w:w="-7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10"/>
        <w:gridCol w:w="3070"/>
        <w:gridCol w:w="3326"/>
      </w:tblGrid>
      <w:tr w:rsidR="009A7896" w:rsidRPr="00A13EB7" w14:paraId="6669B9D1" w14:textId="77777777" w:rsidTr="00BA5723">
        <w:trPr>
          <w:trHeight w:val="375"/>
          <w:tblCellSpacing w:w="20" w:type="dxa"/>
        </w:trPr>
        <w:tc>
          <w:tcPr>
            <w:tcW w:w="3120" w:type="dxa"/>
            <w:shd w:val="clear" w:color="auto" w:fill="auto"/>
            <w:noWrap/>
            <w:vAlign w:val="bottom"/>
            <w:hideMark/>
          </w:tcPr>
          <w:p w14:paraId="1A6A3BE0" w14:textId="77777777" w:rsidR="009A7896" w:rsidRPr="00A13EB7" w:rsidRDefault="009A7896" w:rsidP="00D050B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3EB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00" w:type="dxa"/>
            <w:shd w:val="clear" w:color="auto" w:fill="auto"/>
            <w:noWrap/>
            <w:vAlign w:val="bottom"/>
            <w:hideMark/>
          </w:tcPr>
          <w:p w14:paraId="7887BBA4" w14:textId="77777777" w:rsidR="009A7896" w:rsidRPr="00A13EB7" w:rsidRDefault="009A7896" w:rsidP="00D050B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3EB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36" w:type="dxa"/>
            <w:shd w:val="clear" w:color="auto" w:fill="auto"/>
            <w:noWrap/>
            <w:vAlign w:val="bottom"/>
            <w:hideMark/>
          </w:tcPr>
          <w:p w14:paraId="0A36766C" w14:textId="77777777" w:rsidR="009A7896" w:rsidRPr="00A13EB7" w:rsidRDefault="009A7896" w:rsidP="00D050B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3EB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A7896" w:rsidRPr="00A13EB7" w14:paraId="692682D5" w14:textId="77777777" w:rsidTr="00BA5723">
        <w:trPr>
          <w:trHeight w:val="375"/>
          <w:tblCellSpacing w:w="20" w:type="dxa"/>
        </w:trPr>
        <w:tc>
          <w:tcPr>
            <w:tcW w:w="3120" w:type="dxa"/>
            <w:shd w:val="clear" w:color="auto" w:fill="D9D9D9"/>
            <w:vAlign w:val="center"/>
            <w:hideMark/>
          </w:tcPr>
          <w:p w14:paraId="010A63B1" w14:textId="77777777" w:rsidR="009A7896" w:rsidRPr="00A13EB7" w:rsidRDefault="009A7896" w:rsidP="00D050B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3EB7">
              <w:rPr>
                <w:rFonts w:ascii="Arial" w:hAnsi="Arial" w:cs="Arial"/>
                <w:color w:val="000000"/>
                <w:sz w:val="20"/>
                <w:szCs w:val="20"/>
              </w:rPr>
              <w:t>LUGAR DE NACIMIENTO</w:t>
            </w:r>
          </w:p>
        </w:tc>
        <w:tc>
          <w:tcPr>
            <w:tcW w:w="3000" w:type="dxa"/>
            <w:shd w:val="clear" w:color="auto" w:fill="D9D9D9"/>
            <w:vAlign w:val="center"/>
            <w:hideMark/>
          </w:tcPr>
          <w:p w14:paraId="069F2BD6" w14:textId="77777777" w:rsidR="009A7896" w:rsidRPr="00A13EB7" w:rsidRDefault="009A7896" w:rsidP="00D050B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3EB7">
              <w:rPr>
                <w:rFonts w:ascii="Arial" w:hAnsi="Arial" w:cs="Arial"/>
                <w:color w:val="000000"/>
                <w:sz w:val="20"/>
                <w:szCs w:val="20"/>
              </w:rPr>
              <w:t>FECHA DE NACIMIENTO</w:t>
            </w:r>
          </w:p>
        </w:tc>
        <w:tc>
          <w:tcPr>
            <w:tcW w:w="3236" w:type="dxa"/>
            <w:shd w:val="clear" w:color="auto" w:fill="D9D9D9"/>
            <w:vAlign w:val="center"/>
            <w:hideMark/>
          </w:tcPr>
          <w:p w14:paraId="23615C81" w14:textId="77777777" w:rsidR="009A7896" w:rsidRPr="00A13EB7" w:rsidRDefault="009A7896" w:rsidP="00D050B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3EB7">
              <w:rPr>
                <w:rFonts w:ascii="Arial" w:hAnsi="Arial" w:cs="Arial"/>
                <w:color w:val="000000"/>
                <w:sz w:val="20"/>
                <w:szCs w:val="20"/>
              </w:rPr>
              <w:t>EDAD</w:t>
            </w:r>
          </w:p>
        </w:tc>
      </w:tr>
    </w:tbl>
    <w:p w14:paraId="05760840" w14:textId="77777777" w:rsidR="00D050BD" w:rsidRPr="00A13EB7" w:rsidRDefault="00D050BD" w:rsidP="00D33ED1">
      <w:pPr>
        <w:rPr>
          <w:rFonts w:ascii="Arial" w:hAnsi="Arial" w:cs="Arial"/>
          <w:sz w:val="20"/>
          <w:szCs w:val="20"/>
        </w:rPr>
      </w:pPr>
    </w:p>
    <w:tbl>
      <w:tblPr>
        <w:tblW w:w="9356" w:type="dxa"/>
        <w:tblCellSpacing w:w="20" w:type="dxa"/>
        <w:tblInd w:w="-7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09"/>
        <w:gridCol w:w="6327"/>
      </w:tblGrid>
      <w:tr w:rsidR="009A7896" w:rsidRPr="00A13EB7" w14:paraId="324F832F" w14:textId="77777777" w:rsidTr="00BA5723">
        <w:trPr>
          <w:trHeight w:val="375"/>
          <w:tblCellSpacing w:w="20" w:type="dxa"/>
        </w:trPr>
        <w:tc>
          <w:tcPr>
            <w:tcW w:w="3119" w:type="dxa"/>
            <w:shd w:val="clear" w:color="auto" w:fill="auto"/>
            <w:noWrap/>
            <w:vAlign w:val="bottom"/>
            <w:hideMark/>
          </w:tcPr>
          <w:p w14:paraId="1C273966" w14:textId="77777777" w:rsidR="009A7896" w:rsidRPr="00A13EB7" w:rsidRDefault="009A7896" w:rsidP="00D050B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3EB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14:paraId="27D1AFBC" w14:textId="77777777" w:rsidR="009A7896" w:rsidRPr="00A13EB7" w:rsidRDefault="009A7896" w:rsidP="00D050B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3EB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A7896" w:rsidRPr="00A13EB7" w14:paraId="16DFC5E0" w14:textId="77777777" w:rsidTr="00BA5723">
        <w:trPr>
          <w:trHeight w:val="375"/>
          <w:tblCellSpacing w:w="20" w:type="dxa"/>
        </w:trPr>
        <w:tc>
          <w:tcPr>
            <w:tcW w:w="3119" w:type="dxa"/>
            <w:shd w:val="clear" w:color="auto" w:fill="D9D9D9"/>
            <w:vAlign w:val="center"/>
            <w:hideMark/>
          </w:tcPr>
          <w:p w14:paraId="2F686B48" w14:textId="184EA461" w:rsidR="009A7896" w:rsidRPr="00A13EB7" w:rsidRDefault="009A7896" w:rsidP="00D050B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</w:pPr>
            <w:r w:rsidRPr="00A13EB7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>N° CÉD. ID./N° PASAPORTE</w:t>
            </w:r>
          </w:p>
        </w:tc>
        <w:tc>
          <w:tcPr>
            <w:tcW w:w="6237" w:type="dxa"/>
            <w:shd w:val="clear" w:color="auto" w:fill="D9D9D9"/>
            <w:vAlign w:val="center"/>
            <w:hideMark/>
          </w:tcPr>
          <w:p w14:paraId="53E86E64" w14:textId="77777777" w:rsidR="009A7896" w:rsidRPr="00A13EB7" w:rsidRDefault="009A7896" w:rsidP="00D050B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3EB7">
              <w:rPr>
                <w:rFonts w:ascii="Arial" w:hAnsi="Arial" w:cs="Arial"/>
                <w:color w:val="000000"/>
                <w:sz w:val="20"/>
                <w:szCs w:val="20"/>
              </w:rPr>
              <w:t>NACIONALIDAD</w:t>
            </w:r>
          </w:p>
        </w:tc>
      </w:tr>
    </w:tbl>
    <w:p w14:paraId="21B6EA29" w14:textId="77777777" w:rsidR="00D050BD" w:rsidRPr="00A13EB7" w:rsidRDefault="00D050BD" w:rsidP="00D33ED1">
      <w:pPr>
        <w:rPr>
          <w:rFonts w:ascii="Arial" w:hAnsi="Arial" w:cs="Arial"/>
          <w:sz w:val="20"/>
          <w:szCs w:val="20"/>
        </w:rPr>
      </w:pPr>
    </w:p>
    <w:tbl>
      <w:tblPr>
        <w:tblW w:w="9356" w:type="dxa"/>
        <w:tblCellSpacing w:w="20" w:type="dxa"/>
        <w:tblInd w:w="-7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18"/>
        <w:gridCol w:w="2338"/>
        <w:gridCol w:w="3350"/>
      </w:tblGrid>
      <w:tr w:rsidR="00AE17CA" w:rsidRPr="00A13EB7" w14:paraId="5327A423" w14:textId="77777777" w:rsidTr="00BA5723">
        <w:trPr>
          <w:trHeight w:val="375"/>
          <w:tblCellSpacing w:w="20" w:type="dxa"/>
        </w:trPr>
        <w:tc>
          <w:tcPr>
            <w:tcW w:w="3828" w:type="dxa"/>
            <w:shd w:val="clear" w:color="auto" w:fill="auto"/>
            <w:noWrap/>
            <w:vAlign w:val="bottom"/>
            <w:hideMark/>
          </w:tcPr>
          <w:p w14:paraId="0141DAD3" w14:textId="77777777" w:rsidR="00AE17CA" w:rsidRPr="00A13EB7" w:rsidRDefault="00AE17CA" w:rsidP="00D050B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3EB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56747F68" w14:textId="77777777" w:rsidR="00AE17CA" w:rsidRPr="00A13EB7" w:rsidRDefault="00AE17CA" w:rsidP="00D050B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3EB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14:paraId="4E489FCF" w14:textId="77777777" w:rsidR="00AE17CA" w:rsidRPr="00A13EB7" w:rsidRDefault="00AE17CA" w:rsidP="00D050B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3EB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E17CA" w:rsidRPr="00A13EB7" w14:paraId="65B92D31" w14:textId="77777777" w:rsidTr="00BA5723">
        <w:trPr>
          <w:trHeight w:val="375"/>
          <w:tblCellSpacing w:w="20" w:type="dxa"/>
        </w:trPr>
        <w:tc>
          <w:tcPr>
            <w:tcW w:w="3828" w:type="dxa"/>
            <w:shd w:val="clear" w:color="auto" w:fill="D9D9D9"/>
            <w:vAlign w:val="center"/>
            <w:hideMark/>
          </w:tcPr>
          <w:p w14:paraId="32D0A7AF" w14:textId="7E9770EF" w:rsidR="00AE17CA" w:rsidRPr="00A13EB7" w:rsidRDefault="00AE17CA" w:rsidP="00D050B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3EB7">
              <w:rPr>
                <w:rFonts w:ascii="Arial" w:hAnsi="Arial" w:cs="Arial"/>
                <w:color w:val="000000"/>
                <w:sz w:val="20"/>
                <w:szCs w:val="20"/>
              </w:rPr>
              <w:t>DIRECCI</w:t>
            </w:r>
            <w:r w:rsidR="005D6191">
              <w:rPr>
                <w:rFonts w:ascii="Arial" w:hAnsi="Arial" w:cs="Arial"/>
                <w:color w:val="000000"/>
                <w:sz w:val="20"/>
                <w:szCs w:val="20"/>
              </w:rPr>
              <w:t>Ó</w:t>
            </w:r>
            <w:r w:rsidRPr="00A13EB7">
              <w:rPr>
                <w:rFonts w:ascii="Arial" w:hAnsi="Arial" w:cs="Arial"/>
                <w:color w:val="000000"/>
                <w:sz w:val="20"/>
                <w:szCs w:val="20"/>
              </w:rPr>
              <w:t>N PARTICULAR</w:t>
            </w:r>
          </w:p>
        </w:tc>
        <w:tc>
          <w:tcPr>
            <w:tcW w:w="2268" w:type="dxa"/>
            <w:shd w:val="clear" w:color="auto" w:fill="D9D9D9"/>
            <w:vAlign w:val="center"/>
            <w:hideMark/>
          </w:tcPr>
          <w:p w14:paraId="09BDBDAB" w14:textId="77777777" w:rsidR="00AE17CA" w:rsidRPr="00A13EB7" w:rsidRDefault="00AE17CA" w:rsidP="00D050B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3EB7">
              <w:rPr>
                <w:rFonts w:ascii="Arial" w:hAnsi="Arial" w:cs="Arial"/>
                <w:color w:val="000000"/>
                <w:sz w:val="20"/>
                <w:szCs w:val="20"/>
              </w:rPr>
              <w:t>TELÉFONO</w:t>
            </w:r>
          </w:p>
        </w:tc>
        <w:tc>
          <w:tcPr>
            <w:tcW w:w="3260" w:type="dxa"/>
            <w:shd w:val="clear" w:color="auto" w:fill="D9D9D9"/>
            <w:vAlign w:val="center"/>
            <w:hideMark/>
          </w:tcPr>
          <w:p w14:paraId="4F21FB79" w14:textId="77777777" w:rsidR="00AE17CA" w:rsidRPr="00A13EB7" w:rsidRDefault="00AE17CA" w:rsidP="00D050B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3EB7">
              <w:rPr>
                <w:rFonts w:ascii="Arial" w:hAnsi="Arial" w:cs="Arial"/>
                <w:color w:val="000000"/>
                <w:sz w:val="20"/>
                <w:szCs w:val="20"/>
              </w:rPr>
              <w:t>CORREO ELECTRÓNICO</w:t>
            </w:r>
          </w:p>
        </w:tc>
      </w:tr>
    </w:tbl>
    <w:p w14:paraId="1BD0FF8D" w14:textId="77777777" w:rsidR="00F93F47" w:rsidRPr="00A13EB7" w:rsidRDefault="00F93F47" w:rsidP="00D33ED1">
      <w:pPr>
        <w:rPr>
          <w:rFonts w:ascii="Arial" w:hAnsi="Arial" w:cs="Arial"/>
          <w:sz w:val="20"/>
          <w:szCs w:val="20"/>
        </w:rPr>
      </w:pPr>
    </w:p>
    <w:p w14:paraId="3BE87813" w14:textId="403E722A" w:rsidR="00D050BD" w:rsidRPr="00A13EB7" w:rsidRDefault="00D050BD" w:rsidP="00AE17CA">
      <w:pPr>
        <w:numPr>
          <w:ilvl w:val="0"/>
          <w:numId w:val="1"/>
        </w:numPr>
        <w:ind w:left="426" w:hanging="426"/>
        <w:rPr>
          <w:rFonts w:ascii="Arial" w:hAnsi="Arial" w:cs="Arial"/>
          <w:b/>
          <w:sz w:val="20"/>
          <w:szCs w:val="20"/>
        </w:rPr>
      </w:pPr>
      <w:r w:rsidRPr="00A13EB7">
        <w:rPr>
          <w:rFonts w:ascii="Arial" w:hAnsi="Arial" w:cs="Arial"/>
          <w:b/>
          <w:sz w:val="20"/>
          <w:szCs w:val="20"/>
        </w:rPr>
        <w:t>ANTECEDENTES ACAD</w:t>
      </w:r>
      <w:r w:rsidR="005D6191">
        <w:rPr>
          <w:rFonts w:ascii="Arial" w:hAnsi="Arial" w:cs="Arial"/>
          <w:b/>
          <w:sz w:val="20"/>
          <w:szCs w:val="20"/>
        </w:rPr>
        <w:t>É</w:t>
      </w:r>
      <w:r w:rsidRPr="00A13EB7">
        <w:rPr>
          <w:rFonts w:ascii="Arial" w:hAnsi="Arial" w:cs="Arial"/>
          <w:b/>
          <w:sz w:val="20"/>
          <w:szCs w:val="20"/>
        </w:rPr>
        <w:t>MICOS</w:t>
      </w:r>
      <w:r w:rsidR="00BB45C2">
        <w:rPr>
          <w:rFonts w:ascii="Arial" w:hAnsi="Arial" w:cs="Arial"/>
          <w:b/>
          <w:sz w:val="20"/>
          <w:szCs w:val="20"/>
        </w:rPr>
        <w:t xml:space="preserve"> ACTUALES </w:t>
      </w:r>
    </w:p>
    <w:p w14:paraId="3C41FB1C" w14:textId="77777777" w:rsidR="00F93F47" w:rsidRPr="00A13EB7" w:rsidRDefault="00F93F47" w:rsidP="00F93F47">
      <w:pPr>
        <w:rPr>
          <w:rFonts w:ascii="Arial" w:hAnsi="Arial" w:cs="Arial"/>
          <w:sz w:val="20"/>
          <w:szCs w:val="20"/>
        </w:rPr>
      </w:pPr>
    </w:p>
    <w:p w14:paraId="449F4F64" w14:textId="77777777" w:rsidR="00F93F47" w:rsidRPr="00A13EB7" w:rsidRDefault="009E289C" w:rsidP="00F93F47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A13EB7">
        <w:rPr>
          <w:rFonts w:ascii="Arial" w:hAnsi="Arial" w:cs="Arial"/>
          <w:sz w:val="20"/>
          <w:szCs w:val="20"/>
        </w:rPr>
        <w:t xml:space="preserve"> TÍTULOS Y GRADOS</w:t>
      </w:r>
    </w:p>
    <w:p w14:paraId="2EB592AF" w14:textId="77777777" w:rsidR="00F93F47" w:rsidRPr="00A13EB7" w:rsidRDefault="00F93F47" w:rsidP="00F93F47">
      <w:pPr>
        <w:rPr>
          <w:rFonts w:ascii="Arial" w:hAnsi="Arial" w:cs="Arial"/>
          <w:sz w:val="20"/>
          <w:szCs w:val="20"/>
        </w:rPr>
      </w:pPr>
    </w:p>
    <w:tbl>
      <w:tblPr>
        <w:tblW w:w="5377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2"/>
        <w:gridCol w:w="2067"/>
        <w:gridCol w:w="2039"/>
        <w:gridCol w:w="2551"/>
      </w:tblGrid>
      <w:tr w:rsidR="004A5501" w:rsidRPr="00A13EB7" w14:paraId="7D1F96CC" w14:textId="1F734706" w:rsidTr="004A5501">
        <w:trPr>
          <w:trHeight w:val="630"/>
          <w:tblCellSpacing w:w="20" w:type="dxa"/>
        </w:trPr>
        <w:tc>
          <w:tcPr>
            <w:tcW w:w="1461" w:type="pct"/>
            <w:shd w:val="clear" w:color="auto" w:fill="BFBFBF"/>
            <w:vAlign w:val="center"/>
            <w:hideMark/>
          </w:tcPr>
          <w:p w14:paraId="06C917DF" w14:textId="77777777" w:rsidR="004A5501" w:rsidRPr="00A13EB7" w:rsidRDefault="004A5501" w:rsidP="004A5501">
            <w:pPr>
              <w:ind w:left="-23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13EB7">
              <w:rPr>
                <w:rFonts w:ascii="Arial" w:hAnsi="Arial" w:cs="Arial"/>
                <w:b/>
                <w:color w:val="000000"/>
                <w:sz w:val="20"/>
                <w:szCs w:val="20"/>
              </w:rPr>
              <w:t>TÍTULO / GRADO</w:t>
            </w:r>
          </w:p>
        </w:tc>
        <w:tc>
          <w:tcPr>
            <w:tcW w:w="1068" w:type="pct"/>
            <w:shd w:val="clear" w:color="auto" w:fill="BFBFBF"/>
            <w:vAlign w:val="center"/>
            <w:hideMark/>
          </w:tcPr>
          <w:p w14:paraId="6BA586BF" w14:textId="77777777" w:rsidR="004A5501" w:rsidRPr="00A13EB7" w:rsidRDefault="004A5501" w:rsidP="004A5501">
            <w:pPr>
              <w:ind w:left="-23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13EB7">
              <w:rPr>
                <w:rFonts w:ascii="Arial" w:hAnsi="Arial" w:cs="Arial"/>
                <w:b/>
                <w:color w:val="000000"/>
                <w:sz w:val="20"/>
                <w:szCs w:val="20"/>
              </w:rPr>
              <w:t>NOMBRE INSTITUCIÓN QUE LO OTORGA</w:t>
            </w:r>
          </w:p>
        </w:tc>
        <w:tc>
          <w:tcPr>
            <w:tcW w:w="1053" w:type="pct"/>
            <w:shd w:val="clear" w:color="auto" w:fill="BFBFBF"/>
            <w:vAlign w:val="center"/>
            <w:hideMark/>
          </w:tcPr>
          <w:p w14:paraId="482F4B31" w14:textId="77777777" w:rsidR="004A5501" w:rsidRPr="00A13EB7" w:rsidRDefault="004A5501" w:rsidP="004A5501">
            <w:pPr>
              <w:ind w:left="-23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13EB7">
              <w:rPr>
                <w:rFonts w:ascii="Arial" w:hAnsi="Arial" w:cs="Arial"/>
                <w:b/>
                <w:color w:val="000000"/>
                <w:sz w:val="20"/>
                <w:szCs w:val="20"/>
              </w:rPr>
              <w:t>AÑO DE OBTENCIÓN</w:t>
            </w:r>
          </w:p>
        </w:tc>
        <w:tc>
          <w:tcPr>
            <w:tcW w:w="1313" w:type="pct"/>
            <w:shd w:val="clear" w:color="auto" w:fill="BFBFBF"/>
            <w:vAlign w:val="center"/>
            <w:hideMark/>
          </w:tcPr>
          <w:p w14:paraId="59646FBD" w14:textId="6780BCF6" w:rsidR="004A5501" w:rsidRPr="00A13EB7" w:rsidRDefault="004A5501" w:rsidP="004A5501">
            <w:pPr>
              <w:ind w:left="-23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13EB7">
              <w:rPr>
                <w:rFonts w:ascii="Arial" w:hAnsi="Arial" w:cs="Arial"/>
                <w:b/>
                <w:color w:val="000000"/>
                <w:sz w:val="20"/>
                <w:szCs w:val="20"/>
              </w:rPr>
              <w:t>NOTA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/CALIFICACIÓN</w:t>
            </w:r>
            <w:r w:rsidRPr="00A13EB7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DE TÍTULO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/GRADO</w:t>
            </w:r>
          </w:p>
        </w:tc>
      </w:tr>
      <w:tr w:rsidR="004A5501" w:rsidRPr="00A13EB7" w14:paraId="75AE96AF" w14:textId="3D944658" w:rsidTr="004A5501">
        <w:trPr>
          <w:trHeight w:val="375"/>
          <w:tblCellSpacing w:w="20" w:type="dxa"/>
        </w:trPr>
        <w:tc>
          <w:tcPr>
            <w:tcW w:w="1461" w:type="pct"/>
            <w:shd w:val="clear" w:color="auto" w:fill="auto"/>
            <w:noWrap/>
            <w:vAlign w:val="bottom"/>
            <w:hideMark/>
          </w:tcPr>
          <w:p w14:paraId="3FE91AF4" w14:textId="77777777" w:rsidR="004A5501" w:rsidRPr="00A13EB7" w:rsidRDefault="004A5501" w:rsidP="004A5501">
            <w:pPr>
              <w:ind w:left="-2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3EB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8" w:type="pct"/>
            <w:shd w:val="clear" w:color="auto" w:fill="auto"/>
            <w:noWrap/>
            <w:vAlign w:val="bottom"/>
            <w:hideMark/>
          </w:tcPr>
          <w:p w14:paraId="6CBBCC71" w14:textId="77777777" w:rsidR="004A5501" w:rsidRPr="00A13EB7" w:rsidRDefault="004A5501" w:rsidP="004A5501">
            <w:pPr>
              <w:ind w:left="-2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3EB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3" w:type="pct"/>
            <w:shd w:val="clear" w:color="auto" w:fill="auto"/>
            <w:noWrap/>
            <w:vAlign w:val="bottom"/>
            <w:hideMark/>
          </w:tcPr>
          <w:p w14:paraId="7B9F0807" w14:textId="77777777" w:rsidR="004A5501" w:rsidRPr="00A13EB7" w:rsidRDefault="004A5501" w:rsidP="004A5501">
            <w:pPr>
              <w:ind w:left="-2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3EB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3" w:type="pct"/>
            <w:shd w:val="clear" w:color="auto" w:fill="auto"/>
            <w:noWrap/>
            <w:vAlign w:val="bottom"/>
            <w:hideMark/>
          </w:tcPr>
          <w:p w14:paraId="1F03F3D9" w14:textId="77777777" w:rsidR="004A5501" w:rsidRPr="00A13EB7" w:rsidRDefault="004A5501" w:rsidP="004A5501">
            <w:pPr>
              <w:ind w:left="-2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3EB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A5501" w:rsidRPr="00A13EB7" w14:paraId="4F57C019" w14:textId="5CE1E86E" w:rsidTr="004A5501">
        <w:trPr>
          <w:trHeight w:val="375"/>
          <w:tblCellSpacing w:w="20" w:type="dxa"/>
        </w:trPr>
        <w:tc>
          <w:tcPr>
            <w:tcW w:w="1461" w:type="pct"/>
            <w:shd w:val="clear" w:color="auto" w:fill="auto"/>
            <w:noWrap/>
            <w:vAlign w:val="bottom"/>
            <w:hideMark/>
          </w:tcPr>
          <w:p w14:paraId="45D7A305" w14:textId="77777777" w:rsidR="004A5501" w:rsidRPr="00A13EB7" w:rsidRDefault="004A5501" w:rsidP="004A5501">
            <w:pPr>
              <w:ind w:left="-2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3EB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8" w:type="pct"/>
            <w:shd w:val="clear" w:color="auto" w:fill="auto"/>
            <w:noWrap/>
            <w:vAlign w:val="bottom"/>
            <w:hideMark/>
          </w:tcPr>
          <w:p w14:paraId="7C95E2EF" w14:textId="77777777" w:rsidR="004A5501" w:rsidRPr="00A13EB7" w:rsidRDefault="004A5501" w:rsidP="004A5501">
            <w:pPr>
              <w:ind w:left="-2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3EB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3" w:type="pct"/>
            <w:shd w:val="clear" w:color="auto" w:fill="auto"/>
            <w:noWrap/>
            <w:vAlign w:val="bottom"/>
            <w:hideMark/>
          </w:tcPr>
          <w:p w14:paraId="1D2FEF26" w14:textId="77777777" w:rsidR="004A5501" w:rsidRPr="00A13EB7" w:rsidRDefault="004A5501" w:rsidP="004A5501">
            <w:pPr>
              <w:ind w:left="-2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3EB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3" w:type="pct"/>
            <w:shd w:val="clear" w:color="auto" w:fill="auto"/>
            <w:noWrap/>
            <w:vAlign w:val="bottom"/>
            <w:hideMark/>
          </w:tcPr>
          <w:p w14:paraId="52F65640" w14:textId="77777777" w:rsidR="004A5501" w:rsidRPr="00A13EB7" w:rsidRDefault="004A5501" w:rsidP="004A5501">
            <w:pPr>
              <w:ind w:left="-2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3EB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A5501" w:rsidRPr="00A13EB7" w14:paraId="416D450F" w14:textId="1DF30951" w:rsidTr="004A5501">
        <w:trPr>
          <w:trHeight w:val="375"/>
          <w:tblCellSpacing w:w="20" w:type="dxa"/>
        </w:trPr>
        <w:tc>
          <w:tcPr>
            <w:tcW w:w="1461" w:type="pct"/>
            <w:shd w:val="clear" w:color="auto" w:fill="auto"/>
            <w:noWrap/>
            <w:vAlign w:val="bottom"/>
            <w:hideMark/>
          </w:tcPr>
          <w:p w14:paraId="747159AB" w14:textId="77777777" w:rsidR="004A5501" w:rsidRPr="00A13EB7" w:rsidRDefault="004A5501" w:rsidP="004A5501">
            <w:pPr>
              <w:ind w:left="-2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3EB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8" w:type="pct"/>
            <w:shd w:val="clear" w:color="auto" w:fill="auto"/>
            <w:noWrap/>
            <w:vAlign w:val="bottom"/>
            <w:hideMark/>
          </w:tcPr>
          <w:p w14:paraId="3B89E61D" w14:textId="77777777" w:rsidR="004A5501" w:rsidRPr="00A13EB7" w:rsidRDefault="004A5501" w:rsidP="004A5501">
            <w:pPr>
              <w:ind w:left="-2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3EB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3" w:type="pct"/>
            <w:shd w:val="clear" w:color="auto" w:fill="auto"/>
            <w:noWrap/>
            <w:vAlign w:val="bottom"/>
            <w:hideMark/>
          </w:tcPr>
          <w:p w14:paraId="344DBD14" w14:textId="77777777" w:rsidR="004A5501" w:rsidRPr="00A13EB7" w:rsidRDefault="004A5501" w:rsidP="004A5501">
            <w:pPr>
              <w:ind w:left="-2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3EB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3" w:type="pct"/>
            <w:shd w:val="clear" w:color="auto" w:fill="auto"/>
            <w:noWrap/>
            <w:vAlign w:val="bottom"/>
            <w:hideMark/>
          </w:tcPr>
          <w:p w14:paraId="255B7A3D" w14:textId="77777777" w:rsidR="004A5501" w:rsidRPr="00A13EB7" w:rsidRDefault="004A5501" w:rsidP="004A5501">
            <w:pPr>
              <w:ind w:left="-2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3EB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77A57311" w14:textId="3A044D9D" w:rsidR="004A5501" w:rsidRDefault="004A5501" w:rsidP="00F93F47">
      <w:pPr>
        <w:rPr>
          <w:rFonts w:ascii="Arial" w:hAnsi="Arial" w:cs="Arial"/>
          <w:sz w:val="20"/>
          <w:szCs w:val="20"/>
          <w:lang w:val="es-CL"/>
        </w:rPr>
      </w:pPr>
    </w:p>
    <w:p w14:paraId="54C43B09" w14:textId="77777777" w:rsidR="00937D10" w:rsidRDefault="00937D10" w:rsidP="00F93F47">
      <w:pPr>
        <w:rPr>
          <w:rFonts w:ascii="Arial" w:hAnsi="Arial" w:cs="Arial"/>
          <w:sz w:val="20"/>
          <w:szCs w:val="20"/>
          <w:lang w:val="es-CL"/>
        </w:rPr>
      </w:pPr>
    </w:p>
    <w:p w14:paraId="0049DCDF" w14:textId="77777777" w:rsidR="00937D10" w:rsidRDefault="00937D10" w:rsidP="00F93F47">
      <w:pPr>
        <w:rPr>
          <w:rFonts w:ascii="Arial" w:hAnsi="Arial" w:cs="Arial"/>
          <w:sz w:val="20"/>
          <w:szCs w:val="20"/>
          <w:lang w:val="es-CL"/>
        </w:rPr>
      </w:pPr>
    </w:p>
    <w:p w14:paraId="366B29DB" w14:textId="77777777" w:rsidR="00937D10" w:rsidRDefault="00937D10" w:rsidP="00F93F47">
      <w:pPr>
        <w:rPr>
          <w:rFonts w:ascii="Arial" w:hAnsi="Arial" w:cs="Arial"/>
          <w:sz w:val="20"/>
          <w:szCs w:val="20"/>
          <w:lang w:val="es-CL"/>
        </w:rPr>
      </w:pPr>
    </w:p>
    <w:p w14:paraId="2E30253D" w14:textId="77777777" w:rsidR="00937D10" w:rsidRDefault="00937D10" w:rsidP="00F93F47">
      <w:pPr>
        <w:rPr>
          <w:rFonts w:ascii="Arial" w:hAnsi="Arial" w:cs="Arial"/>
          <w:sz w:val="20"/>
          <w:szCs w:val="20"/>
          <w:lang w:val="es-CL"/>
        </w:rPr>
      </w:pPr>
    </w:p>
    <w:p w14:paraId="1FEA8407" w14:textId="77777777" w:rsidR="00937D10" w:rsidRDefault="00937D10" w:rsidP="00F93F47">
      <w:pPr>
        <w:rPr>
          <w:rFonts w:ascii="Arial" w:hAnsi="Arial" w:cs="Arial"/>
          <w:sz w:val="20"/>
          <w:szCs w:val="20"/>
          <w:lang w:val="es-CL"/>
        </w:rPr>
      </w:pPr>
    </w:p>
    <w:p w14:paraId="2AB9F79E" w14:textId="77777777" w:rsidR="00937D10" w:rsidRPr="004A5501" w:rsidRDefault="00937D10" w:rsidP="00F93F47">
      <w:pPr>
        <w:rPr>
          <w:rFonts w:ascii="Arial" w:hAnsi="Arial" w:cs="Arial"/>
          <w:sz w:val="20"/>
          <w:szCs w:val="20"/>
          <w:lang w:val="es-CL"/>
        </w:rPr>
      </w:pPr>
    </w:p>
    <w:tbl>
      <w:tblPr>
        <w:tblStyle w:val="Tablaconcuadrcula1"/>
        <w:tblW w:w="9498" w:type="dxa"/>
        <w:tblCellSpacing w:w="20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7797"/>
        <w:gridCol w:w="1701"/>
      </w:tblGrid>
      <w:tr w:rsidR="000226BC" w:rsidRPr="0043666B" w14:paraId="3C89EC97" w14:textId="77777777" w:rsidTr="00AD75C5">
        <w:trPr>
          <w:tblCellSpacing w:w="20" w:type="dxa"/>
        </w:trPr>
        <w:tc>
          <w:tcPr>
            <w:tcW w:w="7737" w:type="dxa"/>
            <w:shd w:val="clear" w:color="auto" w:fill="D0CECE" w:themeFill="background2" w:themeFillShade="E6"/>
            <w:vAlign w:val="center"/>
          </w:tcPr>
          <w:p w14:paraId="27623B6D" w14:textId="77777777" w:rsidR="000226BC" w:rsidRPr="0043666B" w:rsidRDefault="000226BC" w:rsidP="00AD75C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366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lastRenderedPageBreak/>
              <w:t>NOTA</w:t>
            </w:r>
          </w:p>
        </w:tc>
        <w:tc>
          <w:tcPr>
            <w:tcW w:w="1641" w:type="dxa"/>
            <w:shd w:val="clear" w:color="auto" w:fill="D0CECE" w:themeFill="background2" w:themeFillShade="E6"/>
            <w:vAlign w:val="center"/>
          </w:tcPr>
          <w:p w14:paraId="7E8E84CF" w14:textId="77777777" w:rsidR="000226BC" w:rsidRPr="0043666B" w:rsidRDefault="000226BC" w:rsidP="00AD75C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366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REGISTRO</w:t>
            </w:r>
          </w:p>
        </w:tc>
      </w:tr>
      <w:tr w:rsidR="000226BC" w:rsidRPr="0043666B" w14:paraId="0AF2CC5D" w14:textId="77777777" w:rsidTr="00AD75C5">
        <w:trPr>
          <w:tblCellSpacing w:w="20" w:type="dxa"/>
        </w:trPr>
        <w:tc>
          <w:tcPr>
            <w:tcW w:w="7737" w:type="dxa"/>
            <w:vAlign w:val="center"/>
          </w:tcPr>
          <w:p w14:paraId="12462C35" w14:textId="77777777" w:rsidR="000226BC" w:rsidRPr="0043666B" w:rsidRDefault="000226BC" w:rsidP="00AD75C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291AAE71" w14:textId="77777777" w:rsidR="000226BC" w:rsidRPr="0043666B" w:rsidRDefault="000226BC" w:rsidP="00AD75C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366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PROMEDIO DE NOTAS DE LICENCIATURA, T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Í</w:t>
            </w:r>
            <w:r w:rsidRPr="004366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TULO PROFESIONAL O EQUIVALENTE.</w:t>
            </w:r>
          </w:p>
          <w:p w14:paraId="7FA2FFEF" w14:textId="77777777" w:rsidR="000226BC" w:rsidRPr="0043666B" w:rsidRDefault="000226BC" w:rsidP="00AD75C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vAlign w:val="center"/>
          </w:tcPr>
          <w:p w14:paraId="2B4180B1" w14:textId="77777777" w:rsidR="000226BC" w:rsidRPr="0043666B" w:rsidRDefault="000226BC" w:rsidP="00AD75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0226BC" w:rsidRPr="0043666B" w14:paraId="743FEA00" w14:textId="77777777" w:rsidTr="00AD75C5">
        <w:trPr>
          <w:tblCellSpacing w:w="20" w:type="dxa"/>
        </w:trPr>
        <w:tc>
          <w:tcPr>
            <w:tcW w:w="9418" w:type="dxa"/>
            <w:gridSpan w:val="2"/>
            <w:vAlign w:val="center"/>
          </w:tcPr>
          <w:p w14:paraId="1F96B8E5" w14:textId="77777777" w:rsidR="000226BC" w:rsidRPr="0043666B" w:rsidRDefault="000226BC" w:rsidP="00AD75C5">
            <w:pPr>
              <w:spacing w:after="160" w:line="259" w:lineRule="auto"/>
              <w:rPr>
                <w:sz w:val="22"/>
                <w:szCs w:val="22"/>
                <w:lang w:val="es-CL" w:eastAsia="en-US"/>
              </w:rPr>
            </w:pPr>
            <w:r w:rsidRPr="0043666B">
              <w:rPr>
                <w:i/>
                <w:color w:val="808080"/>
                <w:sz w:val="20"/>
                <w:szCs w:val="22"/>
                <w:lang w:val="es-CL" w:eastAsia="en-US"/>
              </w:rPr>
              <w:t>En escala de notas de rango 1 a 7</w:t>
            </w:r>
            <w:r>
              <w:rPr>
                <w:i/>
                <w:color w:val="808080"/>
                <w:sz w:val="20"/>
                <w:szCs w:val="22"/>
                <w:lang w:val="es-CL" w:eastAsia="en-US"/>
              </w:rPr>
              <w:t xml:space="preserve"> según sistema de calificación en Chile</w:t>
            </w:r>
            <w:r w:rsidRPr="0043666B">
              <w:rPr>
                <w:i/>
                <w:color w:val="808080"/>
                <w:sz w:val="20"/>
                <w:szCs w:val="22"/>
                <w:lang w:val="es-CL" w:eastAsia="en-US"/>
              </w:rPr>
              <w:t>. Se refiere a la nota obtenida por el/la estudiante al finalizar el programa de estudios de pregrado. No se aceptarán notas intermedias, de estudios inconclusos o de postgrado.</w:t>
            </w:r>
            <w:r>
              <w:rPr>
                <w:i/>
                <w:color w:val="808080"/>
                <w:sz w:val="20"/>
                <w:szCs w:val="22"/>
                <w:lang w:val="es-CL" w:eastAsia="en-US"/>
              </w:rPr>
              <w:t xml:space="preserve"> Se debe adjuntar un documento que permita evidenciar lo informado. </w:t>
            </w:r>
          </w:p>
        </w:tc>
      </w:tr>
    </w:tbl>
    <w:p w14:paraId="530106C6" w14:textId="77777777" w:rsidR="000226BC" w:rsidRPr="004A5501" w:rsidRDefault="000226BC" w:rsidP="000226BC">
      <w:pPr>
        <w:rPr>
          <w:rFonts w:ascii="Arial" w:hAnsi="Arial" w:cs="Arial"/>
          <w:sz w:val="20"/>
          <w:szCs w:val="20"/>
          <w:lang w:val="es-CL"/>
        </w:rPr>
      </w:pPr>
    </w:p>
    <w:tbl>
      <w:tblPr>
        <w:tblStyle w:val="Tablaconcuadrcula2"/>
        <w:tblW w:w="9498" w:type="dxa"/>
        <w:tblCellSpacing w:w="20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4779"/>
        <w:gridCol w:w="2966"/>
        <w:gridCol w:w="1753"/>
      </w:tblGrid>
      <w:tr w:rsidR="000226BC" w:rsidRPr="0043666B" w14:paraId="48F602FC" w14:textId="77777777" w:rsidTr="00AD75C5">
        <w:trPr>
          <w:tblCellSpacing w:w="20" w:type="dxa"/>
        </w:trPr>
        <w:tc>
          <w:tcPr>
            <w:tcW w:w="7685" w:type="dxa"/>
            <w:gridSpan w:val="2"/>
            <w:shd w:val="clear" w:color="auto" w:fill="D0CECE" w:themeFill="background2" w:themeFillShade="E6"/>
            <w:vAlign w:val="center"/>
          </w:tcPr>
          <w:p w14:paraId="696DAEAC" w14:textId="77777777" w:rsidR="000226BC" w:rsidRPr="0043666B" w:rsidRDefault="000226BC" w:rsidP="00AD75C5">
            <w:pPr>
              <w:rPr>
                <w:rFonts w:ascii="Arial" w:hAnsi="Arial" w:cs="Arial"/>
                <w:b/>
                <w:sz w:val="20"/>
                <w:szCs w:val="20"/>
                <w:lang w:val="es-CL" w:eastAsia="en-US"/>
              </w:rPr>
            </w:pPr>
            <w:r w:rsidRPr="0043666B">
              <w:rPr>
                <w:rFonts w:ascii="Arial" w:hAnsi="Arial" w:cs="Arial"/>
                <w:b/>
                <w:sz w:val="20"/>
                <w:szCs w:val="20"/>
                <w:lang w:val="es-CL" w:eastAsia="en-US"/>
              </w:rPr>
              <w:t>RANKING</w:t>
            </w:r>
          </w:p>
        </w:tc>
        <w:tc>
          <w:tcPr>
            <w:tcW w:w="1693" w:type="dxa"/>
            <w:shd w:val="clear" w:color="auto" w:fill="D0CECE" w:themeFill="background2" w:themeFillShade="E6"/>
            <w:vAlign w:val="center"/>
          </w:tcPr>
          <w:p w14:paraId="2FD2E709" w14:textId="77777777" w:rsidR="000226BC" w:rsidRPr="0043666B" w:rsidRDefault="000226BC" w:rsidP="00AD75C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CL" w:eastAsia="en-US"/>
              </w:rPr>
            </w:pPr>
            <w:r w:rsidRPr="0043666B">
              <w:rPr>
                <w:rFonts w:ascii="Arial" w:hAnsi="Arial" w:cs="Arial"/>
                <w:b/>
                <w:sz w:val="20"/>
                <w:szCs w:val="20"/>
                <w:lang w:val="es-CL" w:eastAsia="en-US"/>
              </w:rPr>
              <w:t>REGISTRO</w:t>
            </w:r>
          </w:p>
        </w:tc>
      </w:tr>
      <w:tr w:rsidR="000226BC" w:rsidRPr="0043666B" w14:paraId="496F9BFB" w14:textId="77777777" w:rsidTr="00AD75C5">
        <w:trPr>
          <w:tblCellSpacing w:w="20" w:type="dxa"/>
        </w:trPr>
        <w:tc>
          <w:tcPr>
            <w:tcW w:w="4719" w:type="dxa"/>
            <w:vMerge w:val="restart"/>
            <w:vAlign w:val="center"/>
          </w:tcPr>
          <w:p w14:paraId="20DD58A9" w14:textId="77777777" w:rsidR="000226BC" w:rsidRPr="0043666B" w:rsidRDefault="000226BC" w:rsidP="00AD75C5">
            <w:pPr>
              <w:rPr>
                <w:rFonts w:ascii="Arial" w:hAnsi="Arial" w:cs="Arial"/>
                <w:b/>
                <w:sz w:val="20"/>
                <w:szCs w:val="20"/>
                <w:lang w:val="es-CL" w:eastAsia="en-US"/>
              </w:rPr>
            </w:pPr>
            <w:r w:rsidRPr="0043666B">
              <w:rPr>
                <w:rFonts w:ascii="Arial" w:hAnsi="Arial" w:cs="Arial"/>
                <w:b/>
                <w:sz w:val="20"/>
                <w:szCs w:val="20"/>
                <w:lang w:val="es-CL" w:eastAsia="en-US"/>
              </w:rPr>
              <w:t>RANKING DE EGRESO DE PREGRADO</w:t>
            </w:r>
          </w:p>
        </w:tc>
        <w:tc>
          <w:tcPr>
            <w:tcW w:w="2926" w:type="dxa"/>
          </w:tcPr>
          <w:p w14:paraId="669F2070" w14:textId="77777777" w:rsidR="000226BC" w:rsidRPr="0043666B" w:rsidRDefault="000226BC" w:rsidP="00AD75C5">
            <w:pPr>
              <w:rPr>
                <w:rFonts w:ascii="Arial" w:hAnsi="Arial" w:cs="Arial"/>
                <w:sz w:val="20"/>
                <w:szCs w:val="20"/>
                <w:lang w:val="es-CL" w:eastAsia="en-US"/>
              </w:rPr>
            </w:pPr>
            <w:r w:rsidRPr="0043666B">
              <w:rPr>
                <w:rFonts w:ascii="Arial" w:hAnsi="Arial" w:cs="Arial"/>
                <w:sz w:val="20"/>
                <w:szCs w:val="20"/>
                <w:lang w:val="es-CL" w:eastAsia="en-US"/>
              </w:rPr>
              <w:t>Posición de egreso del/de la estudiante al momento de finalizar su pregrado.</w:t>
            </w:r>
          </w:p>
        </w:tc>
        <w:tc>
          <w:tcPr>
            <w:tcW w:w="1693" w:type="dxa"/>
          </w:tcPr>
          <w:p w14:paraId="01AC48C0" w14:textId="77777777" w:rsidR="000226BC" w:rsidRPr="0043666B" w:rsidRDefault="000226BC" w:rsidP="00AD75C5">
            <w:pPr>
              <w:rPr>
                <w:rFonts w:ascii="Arial" w:hAnsi="Arial" w:cs="Arial"/>
                <w:sz w:val="20"/>
                <w:szCs w:val="20"/>
                <w:lang w:val="es-CL" w:eastAsia="en-US"/>
              </w:rPr>
            </w:pPr>
          </w:p>
        </w:tc>
      </w:tr>
      <w:tr w:rsidR="000226BC" w:rsidRPr="0043666B" w14:paraId="210B5DA8" w14:textId="77777777" w:rsidTr="00AD75C5">
        <w:trPr>
          <w:tblCellSpacing w:w="20" w:type="dxa"/>
        </w:trPr>
        <w:tc>
          <w:tcPr>
            <w:tcW w:w="4719" w:type="dxa"/>
            <w:vMerge/>
          </w:tcPr>
          <w:p w14:paraId="59BFC8CC" w14:textId="77777777" w:rsidR="000226BC" w:rsidRPr="0043666B" w:rsidRDefault="000226BC" w:rsidP="00AD75C5">
            <w:pPr>
              <w:rPr>
                <w:rFonts w:ascii="Arial" w:hAnsi="Arial" w:cs="Arial"/>
                <w:sz w:val="20"/>
                <w:szCs w:val="20"/>
                <w:lang w:val="es-CL" w:eastAsia="en-US"/>
              </w:rPr>
            </w:pPr>
          </w:p>
        </w:tc>
        <w:tc>
          <w:tcPr>
            <w:tcW w:w="2926" w:type="dxa"/>
          </w:tcPr>
          <w:p w14:paraId="2D871812" w14:textId="77777777" w:rsidR="000226BC" w:rsidRPr="0043666B" w:rsidRDefault="000226BC" w:rsidP="00AD75C5">
            <w:pPr>
              <w:rPr>
                <w:rFonts w:ascii="Arial" w:hAnsi="Arial" w:cs="Arial"/>
                <w:sz w:val="20"/>
                <w:szCs w:val="20"/>
                <w:lang w:val="es-CL" w:eastAsia="en-US"/>
              </w:rPr>
            </w:pPr>
            <w:proofErr w:type="gramStart"/>
            <w:r w:rsidRPr="0043666B">
              <w:rPr>
                <w:rFonts w:ascii="Arial" w:hAnsi="Arial" w:cs="Arial"/>
                <w:sz w:val="20"/>
                <w:szCs w:val="20"/>
                <w:lang w:val="es-CL" w:eastAsia="en-US"/>
              </w:rPr>
              <w:t>Total</w:t>
            </w:r>
            <w:proofErr w:type="gramEnd"/>
            <w:r w:rsidRPr="0043666B">
              <w:rPr>
                <w:rFonts w:ascii="Arial" w:hAnsi="Arial" w:cs="Arial"/>
                <w:sz w:val="20"/>
                <w:szCs w:val="20"/>
                <w:lang w:val="es-CL" w:eastAsia="en-US"/>
              </w:rPr>
              <w:t xml:space="preserve"> de estudiantes de su generación de egreso o titulación.</w:t>
            </w:r>
          </w:p>
        </w:tc>
        <w:tc>
          <w:tcPr>
            <w:tcW w:w="1693" w:type="dxa"/>
          </w:tcPr>
          <w:p w14:paraId="32B33BD6" w14:textId="77777777" w:rsidR="000226BC" w:rsidRPr="0043666B" w:rsidRDefault="000226BC" w:rsidP="00AD75C5">
            <w:pPr>
              <w:rPr>
                <w:rFonts w:ascii="Arial" w:hAnsi="Arial" w:cs="Arial"/>
                <w:sz w:val="20"/>
                <w:szCs w:val="20"/>
                <w:lang w:val="es-CL" w:eastAsia="en-US"/>
              </w:rPr>
            </w:pPr>
          </w:p>
        </w:tc>
      </w:tr>
      <w:tr w:rsidR="000226BC" w:rsidRPr="0043666B" w14:paraId="5110A261" w14:textId="77777777" w:rsidTr="00AD75C5">
        <w:trPr>
          <w:tblCellSpacing w:w="20" w:type="dxa"/>
        </w:trPr>
        <w:tc>
          <w:tcPr>
            <w:tcW w:w="9418" w:type="dxa"/>
            <w:gridSpan w:val="3"/>
          </w:tcPr>
          <w:p w14:paraId="4C14B27F" w14:textId="77777777" w:rsidR="000226BC" w:rsidRPr="0043666B" w:rsidRDefault="000226BC" w:rsidP="00AD75C5">
            <w:pPr>
              <w:rPr>
                <w:sz w:val="22"/>
                <w:szCs w:val="22"/>
                <w:lang w:val="es-CL" w:eastAsia="en-US"/>
              </w:rPr>
            </w:pPr>
            <w:r w:rsidRPr="0043666B">
              <w:rPr>
                <w:i/>
                <w:color w:val="808080"/>
                <w:sz w:val="20"/>
                <w:szCs w:val="22"/>
                <w:lang w:val="es-CL" w:eastAsia="en-US"/>
              </w:rPr>
              <w:t>Ranking de egreso de pregrado, respecto de la generación de egreso o titulación</w:t>
            </w:r>
            <w:r>
              <w:rPr>
                <w:i/>
                <w:color w:val="808080"/>
                <w:sz w:val="20"/>
                <w:szCs w:val="22"/>
                <w:lang w:val="es-CL" w:eastAsia="en-US"/>
              </w:rPr>
              <w:t xml:space="preserve">. Si al momento de enviar la postulación no cuenta con esta información, podrá proporcionarla un día antes de la entrevista, si corresponde. </w:t>
            </w:r>
          </w:p>
        </w:tc>
      </w:tr>
    </w:tbl>
    <w:p w14:paraId="689E990B" w14:textId="77777777" w:rsidR="000226BC" w:rsidRDefault="000226BC" w:rsidP="008B6C88">
      <w:pPr>
        <w:rPr>
          <w:rFonts w:ascii="Arial" w:hAnsi="Arial" w:cs="Arial"/>
          <w:sz w:val="20"/>
          <w:szCs w:val="20"/>
        </w:rPr>
      </w:pPr>
    </w:p>
    <w:p w14:paraId="11FD363A" w14:textId="77777777" w:rsidR="00937D10" w:rsidRDefault="00937D10" w:rsidP="008B6C88">
      <w:pPr>
        <w:rPr>
          <w:rFonts w:ascii="Arial" w:hAnsi="Arial" w:cs="Arial"/>
          <w:sz w:val="20"/>
          <w:szCs w:val="20"/>
        </w:rPr>
      </w:pPr>
    </w:p>
    <w:p w14:paraId="1221FDD6" w14:textId="1AA01B86" w:rsidR="009E289C" w:rsidRPr="00A13EB7" w:rsidRDefault="009E289C" w:rsidP="00AE17CA">
      <w:pPr>
        <w:numPr>
          <w:ilvl w:val="0"/>
          <w:numId w:val="1"/>
        </w:numPr>
        <w:ind w:left="426" w:hanging="426"/>
        <w:rPr>
          <w:rFonts w:ascii="Arial" w:hAnsi="Arial" w:cs="Arial"/>
          <w:b/>
          <w:sz w:val="20"/>
          <w:szCs w:val="20"/>
        </w:rPr>
      </w:pPr>
      <w:r w:rsidRPr="00A13EB7">
        <w:rPr>
          <w:rFonts w:ascii="Arial" w:hAnsi="Arial" w:cs="Arial"/>
          <w:b/>
          <w:sz w:val="20"/>
          <w:szCs w:val="20"/>
        </w:rPr>
        <w:t>ANTECEDENTES LABORALES</w:t>
      </w:r>
      <w:r w:rsidR="00BE43CA">
        <w:rPr>
          <w:rFonts w:ascii="Arial" w:hAnsi="Arial" w:cs="Arial"/>
          <w:b/>
          <w:sz w:val="20"/>
          <w:szCs w:val="20"/>
        </w:rPr>
        <w:t xml:space="preserve"> </w:t>
      </w:r>
      <w:r w:rsidR="009C6387">
        <w:rPr>
          <w:rFonts w:ascii="Arial" w:hAnsi="Arial" w:cs="Arial"/>
          <w:b/>
          <w:sz w:val="20"/>
          <w:szCs w:val="20"/>
        </w:rPr>
        <w:t>EN LA UMCE</w:t>
      </w:r>
    </w:p>
    <w:p w14:paraId="3D13C7EB" w14:textId="77777777" w:rsidR="009E289C" w:rsidRPr="00A13EB7" w:rsidRDefault="009E289C" w:rsidP="0073272C">
      <w:pPr>
        <w:rPr>
          <w:rFonts w:ascii="Arial" w:hAnsi="Arial" w:cs="Arial"/>
          <w:sz w:val="20"/>
          <w:szCs w:val="20"/>
        </w:rPr>
      </w:pPr>
    </w:p>
    <w:p w14:paraId="3AE95FA8" w14:textId="4C65A314" w:rsidR="009E289C" w:rsidRPr="00D90A41" w:rsidRDefault="000A06E8" w:rsidP="00D90A41">
      <w:pPr>
        <w:pStyle w:val="Prrafodelista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 w:rsidRPr="00D90A41">
        <w:rPr>
          <w:rFonts w:ascii="Arial" w:hAnsi="Arial" w:cs="Arial"/>
          <w:sz w:val="20"/>
          <w:szCs w:val="20"/>
        </w:rPr>
        <w:t xml:space="preserve">ACTIVIDAD LABORAL </w:t>
      </w:r>
      <w:r w:rsidR="00FB54C5" w:rsidRPr="00D90A41">
        <w:rPr>
          <w:rFonts w:ascii="Arial" w:hAnsi="Arial" w:cs="Arial"/>
          <w:sz w:val="20"/>
          <w:szCs w:val="20"/>
        </w:rPr>
        <w:t>QUE DESEMPEÑA ACTUALMETE EN LA UNIVESRIDAD</w:t>
      </w:r>
      <w:r w:rsidR="00EA102D" w:rsidRPr="00D90A41">
        <w:rPr>
          <w:rFonts w:ascii="Arial" w:hAnsi="Arial" w:cs="Arial"/>
          <w:sz w:val="20"/>
          <w:szCs w:val="20"/>
        </w:rPr>
        <w:t>, MARQUE TODAS LAS QUE REALIZA</w:t>
      </w:r>
    </w:p>
    <w:p w14:paraId="6A2FF20C" w14:textId="77777777" w:rsidR="00D90A41" w:rsidRPr="00D90A41" w:rsidRDefault="00D90A41" w:rsidP="00D90A41">
      <w:pPr>
        <w:pStyle w:val="Prrafodelista"/>
        <w:rPr>
          <w:rFonts w:ascii="Arial" w:hAnsi="Arial" w:cs="Arial"/>
          <w:sz w:val="20"/>
          <w:szCs w:val="20"/>
        </w:rPr>
      </w:pPr>
    </w:p>
    <w:tbl>
      <w:tblPr>
        <w:tblW w:w="6095" w:type="dxa"/>
        <w:tblCellSpacing w:w="20" w:type="dxa"/>
        <w:tblInd w:w="4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75"/>
        <w:gridCol w:w="2320"/>
      </w:tblGrid>
      <w:tr w:rsidR="00990474" w:rsidRPr="00A13EB7" w14:paraId="0E3EDA09" w14:textId="77777777" w:rsidTr="00762FFF">
        <w:trPr>
          <w:trHeight w:val="375"/>
          <w:tblCellSpacing w:w="20" w:type="dxa"/>
        </w:trPr>
        <w:tc>
          <w:tcPr>
            <w:tcW w:w="3685" w:type="dxa"/>
            <w:shd w:val="clear" w:color="auto" w:fill="auto"/>
            <w:noWrap/>
            <w:vAlign w:val="center"/>
          </w:tcPr>
          <w:p w14:paraId="1F7CD4FD" w14:textId="084ACB9C" w:rsidR="00990474" w:rsidRPr="00BE377E" w:rsidRDefault="00BE377E" w:rsidP="00701BB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ACTIVIDAD LABORAL</w:t>
            </w:r>
          </w:p>
        </w:tc>
        <w:tc>
          <w:tcPr>
            <w:tcW w:w="2290" w:type="dxa"/>
            <w:shd w:val="clear" w:color="auto" w:fill="auto"/>
            <w:vAlign w:val="center"/>
          </w:tcPr>
          <w:p w14:paraId="1303A788" w14:textId="04AEF046" w:rsidR="00990474" w:rsidRPr="00BE377E" w:rsidRDefault="00D90A41" w:rsidP="00701BB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CONSIGNAR</w:t>
            </w:r>
            <w:r w:rsidR="00701BBA">
              <w:rPr>
                <w:rFonts w:ascii="Arial" w:hAnsi="Arial" w:cs="Arial"/>
                <w:color w:val="000000"/>
                <w:sz w:val="20"/>
                <w:szCs w:val="20"/>
              </w:rPr>
              <w:t xml:space="preserve"> TODAS LAS QUE REALIZA</w:t>
            </w:r>
          </w:p>
        </w:tc>
      </w:tr>
      <w:tr w:rsidR="00990474" w:rsidRPr="00A13EB7" w14:paraId="6CFEA1FB" w14:textId="77777777" w:rsidTr="00762FFF">
        <w:trPr>
          <w:trHeight w:val="375"/>
          <w:tblCellSpacing w:w="20" w:type="dxa"/>
        </w:trPr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1B1D733D" w14:textId="77777777" w:rsidR="00990474" w:rsidRDefault="00990474" w:rsidP="006F3EFE">
            <w:pPr>
              <w:pStyle w:val="Prrafodelista"/>
              <w:numPr>
                <w:ilvl w:val="0"/>
                <w:numId w:val="8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DOCENCIA DE PREGRADO</w:t>
            </w:r>
          </w:p>
          <w:p w14:paraId="3C0CB1BE" w14:textId="2EFF59EF" w:rsidR="00990474" w:rsidRPr="00990474" w:rsidRDefault="00990474" w:rsidP="00701BBA">
            <w:pPr>
              <w:pStyle w:val="Prrafodelista"/>
              <w:ind w:left="42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90" w:type="dxa"/>
            <w:shd w:val="clear" w:color="auto" w:fill="auto"/>
            <w:vAlign w:val="bottom"/>
          </w:tcPr>
          <w:p w14:paraId="0B12D83F" w14:textId="5C594A39" w:rsidR="00990474" w:rsidRPr="007C1FD9" w:rsidRDefault="00990474" w:rsidP="00701BBA">
            <w:pPr>
              <w:pStyle w:val="Prrafodelista"/>
              <w:ind w:left="42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01BBA" w:rsidRPr="00A13EB7" w14:paraId="6894DF42" w14:textId="77777777" w:rsidTr="00762FFF">
        <w:trPr>
          <w:trHeight w:val="375"/>
          <w:tblCellSpacing w:w="20" w:type="dxa"/>
        </w:trPr>
        <w:tc>
          <w:tcPr>
            <w:tcW w:w="3685" w:type="dxa"/>
            <w:shd w:val="clear" w:color="auto" w:fill="auto"/>
            <w:noWrap/>
            <w:vAlign w:val="bottom"/>
          </w:tcPr>
          <w:p w14:paraId="55938842" w14:textId="5F86940C" w:rsidR="00701BBA" w:rsidRPr="00701BBA" w:rsidRDefault="00701BBA" w:rsidP="00701BBA">
            <w:pPr>
              <w:pStyle w:val="Prrafodelista"/>
              <w:numPr>
                <w:ilvl w:val="0"/>
                <w:numId w:val="8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3EFE">
              <w:rPr>
                <w:rFonts w:ascii="Arial" w:hAnsi="Arial" w:cs="Arial"/>
                <w:color w:val="000000"/>
                <w:sz w:val="20"/>
                <w:szCs w:val="20"/>
              </w:rPr>
              <w:t>DOCENCIA DE POSTGRADO</w:t>
            </w:r>
          </w:p>
        </w:tc>
        <w:tc>
          <w:tcPr>
            <w:tcW w:w="2290" w:type="dxa"/>
            <w:shd w:val="clear" w:color="auto" w:fill="auto"/>
            <w:vAlign w:val="bottom"/>
          </w:tcPr>
          <w:p w14:paraId="17DF322E" w14:textId="77777777" w:rsidR="00701BBA" w:rsidRPr="007C1FD9" w:rsidRDefault="00701BBA" w:rsidP="00701BBA">
            <w:pPr>
              <w:pStyle w:val="Prrafodelista"/>
              <w:ind w:left="42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01BBA" w:rsidRPr="00A13EB7" w14:paraId="539F5AB7" w14:textId="77777777" w:rsidTr="00762FFF">
        <w:trPr>
          <w:trHeight w:val="375"/>
          <w:tblCellSpacing w:w="20" w:type="dxa"/>
        </w:trPr>
        <w:tc>
          <w:tcPr>
            <w:tcW w:w="3685" w:type="dxa"/>
            <w:shd w:val="clear" w:color="auto" w:fill="auto"/>
            <w:noWrap/>
            <w:vAlign w:val="bottom"/>
          </w:tcPr>
          <w:p w14:paraId="1FD667D9" w14:textId="7383AC62" w:rsidR="00701BBA" w:rsidRPr="00701BBA" w:rsidRDefault="00701BBA" w:rsidP="00701BBA">
            <w:pPr>
              <w:pStyle w:val="Prrafodelista"/>
              <w:numPr>
                <w:ilvl w:val="0"/>
                <w:numId w:val="8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INVESTIGACIÓN</w:t>
            </w:r>
          </w:p>
        </w:tc>
        <w:tc>
          <w:tcPr>
            <w:tcW w:w="2290" w:type="dxa"/>
            <w:shd w:val="clear" w:color="auto" w:fill="auto"/>
            <w:vAlign w:val="bottom"/>
          </w:tcPr>
          <w:p w14:paraId="7F5AA600" w14:textId="77777777" w:rsidR="00701BBA" w:rsidRPr="007C1FD9" w:rsidRDefault="00701BBA" w:rsidP="00701BBA">
            <w:pPr>
              <w:pStyle w:val="Prrafodelista"/>
              <w:ind w:left="42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01BBA" w:rsidRPr="00A13EB7" w14:paraId="38848ADD" w14:textId="77777777" w:rsidTr="00762FFF">
        <w:trPr>
          <w:trHeight w:val="375"/>
          <w:tblCellSpacing w:w="20" w:type="dxa"/>
        </w:trPr>
        <w:tc>
          <w:tcPr>
            <w:tcW w:w="3685" w:type="dxa"/>
            <w:shd w:val="clear" w:color="auto" w:fill="auto"/>
            <w:noWrap/>
            <w:vAlign w:val="bottom"/>
          </w:tcPr>
          <w:p w14:paraId="3D13EEB9" w14:textId="78D905A9" w:rsidR="00701BBA" w:rsidRPr="00701BBA" w:rsidRDefault="00701BBA" w:rsidP="00701BBA">
            <w:pPr>
              <w:pStyle w:val="Prrafodelista"/>
              <w:numPr>
                <w:ilvl w:val="0"/>
                <w:numId w:val="8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TRANSFERENCIA </w:t>
            </w:r>
          </w:p>
        </w:tc>
        <w:tc>
          <w:tcPr>
            <w:tcW w:w="2290" w:type="dxa"/>
            <w:shd w:val="clear" w:color="auto" w:fill="auto"/>
            <w:vAlign w:val="bottom"/>
          </w:tcPr>
          <w:p w14:paraId="40B9F1F8" w14:textId="77777777" w:rsidR="00701BBA" w:rsidRPr="007C1FD9" w:rsidRDefault="00701BBA" w:rsidP="00701BBA">
            <w:pPr>
              <w:pStyle w:val="Prrafodelista"/>
              <w:ind w:left="42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01BBA" w:rsidRPr="00A13EB7" w14:paraId="554C6324" w14:textId="77777777" w:rsidTr="00762FFF">
        <w:trPr>
          <w:trHeight w:val="375"/>
          <w:tblCellSpacing w:w="20" w:type="dxa"/>
        </w:trPr>
        <w:tc>
          <w:tcPr>
            <w:tcW w:w="3685" w:type="dxa"/>
            <w:shd w:val="clear" w:color="auto" w:fill="auto"/>
            <w:noWrap/>
            <w:vAlign w:val="bottom"/>
          </w:tcPr>
          <w:p w14:paraId="66041536" w14:textId="50606EA9" w:rsidR="00701BBA" w:rsidRPr="006F3EFE" w:rsidRDefault="00701BBA" w:rsidP="00701BBA">
            <w:pPr>
              <w:pStyle w:val="Prrafodelista"/>
              <w:numPr>
                <w:ilvl w:val="0"/>
                <w:numId w:val="8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GESTIÓN ADMINISTRATIVA</w:t>
            </w:r>
          </w:p>
        </w:tc>
        <w:tc>
          <w:tcPr>
            <w:tcW w:w="2290" w:type="dxa"/>
            <w:shd w:val="clear" w:color="auto" w:fill="auto"/>
            <w:vAlign w:val="bottom"/>
          </w:tcPr>
          <w:p w14:paraId="45AE930E" w14:textId="77777777" w:rsidR="00701BBA" w:rsidRPr="007C1FD9" w:rsidRDefault="00701BBA" w:rsidP="00701BBA">
            <w:pPr>
              <w:pStyle w:val="Prrafodelista"/>
              <w:ind w:left="42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3D3C87F3" w14:textId="35911851" w:rsidR="00937D10" w:rsidRDefault="00937D10" w:rsidP="0073272C">
      <w:pPr>
        <w:rPr>
          <w:rFonts w:ascii="Arial" w:hAnsi="Arial" w:cs="Arial"/>
          <w:sz w:val="20"/>
          <w:szCs w:val="20"/>
        </w:rPr>
      </w:pPr>
    </w:p>
    <w:p w14:paraId="1A5EA588" w14:textId="77777777" w:rsidR="00937D10" w:rsidRDefault="00937D1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7F031D89" w14:textId="77777777" w:rsidR="009E289C" w:rsidRDefault="009E289C" w:rsidP="0073272C">
      <w:pPr>
        <w:rPr>
          <w:rFonts w:ascii="Arial" w:hAnsi="Arial" w:cs="Arial"/>
          <w:sz w:val="20"/>
          <w:szCs w:val="20"/>
        </w:rPr>
      </w:pPr>
    </w:p>
    <w:tbl>
      <w:tblPr>
        <w:tblW w:w="9151" w:type="dxa"/>
        <w:tblCellSpacing w:w="20" w:type="dxa"/>
        <w:tblInd w:w="5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85"/>
        <w:gridCol w:w="1564"/>
      </w:tblGrid>
      <w:tr w:rsidR="00E258CB" w:rsidRPr="00A13EB7" w14:paraId="6B414582" w14:textId="77777777" w:rsidTr="00AD75C5">
        <w:trPr>
          <w:trHeight w:val="375"/>
          <w:tblCellSpacing w:w="20" w:type="dxa"/>
        </w:trPr>
        <w:tc>
          <w:tcPr>
            <w:tcW w:w="7595" w:type="dxa"/>
            <w:shd w:val="clear" w:color="auto" w:fill="auto"/>
            <w:noWrap/>
            <w:vAlign w:val="center"/>
          </w:tcPr>
          <w:p w14:paraId="6636A0B7" w14:textId="77777777" w:rsidR="00E258CB" w:rsidRPr="00A13EB7" w:rsidRDefault="00E258CB" w:rsidP="00AD75C5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436" w:type="dxa"/>
            <w:shd w:val="clear" w:color="auto" w:fill="auto"/>
            <w:noWrap/>
            <w:vAlign w:val="center"/>
          </w:tcPr>
          <w:p w14:paraId="58C07B26" w14:textId="77777777" w:rsidR="00E258CB" w:rsidRDefault="00E258CB" w:rsidP="00AD75C5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E258CB" w:rsidRPr="00A13EB7" w14:paraId="547F9618" w14:textId="77777777" w:rsidTr="00AD75C5">
        <w:trPr>
          <w:trHeight w:val="375"/>
          <w:tblCellSpacing w:w="20" w:type="dxa"/>
        </w:trPr>
        <w:tc>
          <w:tcPr>
            <w:tcW w:w="7595" w:type="dxa"/>
            <w:shd w:val="clear" w:color="auto" w:fill="BFBFBF"/>
            <w:noWrap/>
            <w:vAlign w:val="center"/>
            <w:hideMark/>
          </w:tcPr>
          <w:p w14:paraId="42146ADC" w14:textId="77777777" w:rsidR="00E258CB" w:rsidRPr="00A13EB7" w:rsidRDefault="00E258CB" w:rsidP="00AD75C5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13EB7">
              <w:rPr>
                <w:rFonts w:ascii="Arial" w:hAnsi="Arial" w:cs="Arial"/>
                <w:b/>
                <w:color w:val="000000"/>
                <w:sz w:val="20"/>
                <w:szCs w:val="20"/>
              </w:rPr>
              <w:t>CARGO PRINCIPAL QUE DESEMPEÑA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ACTUALMETE</w:t>
            </w:r>
          </w:p>
        </w:tc>
        <w:tc>
          <w:tcPr>
            <w:tcW w:w="1436" w:type="dxa"/>
            <w:shd w:val="clear" w:color="auto" w:fill="BFBFBF"/>
            <w:noWrap/>
            <w:vAlign w:val="center"/>
          </w:tcPr>
          <w:p w14:paraId="245463A6" w14:textId="77777777" w:rsidR="00E258CB" w:rsidRPr="00A13EB7" w:rsidRDefault="00E258CB" w:rsidP="00AD75C5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AÑOS DE ANTIGÜEDAD EN LA UMCE</w:t>
            </w:r>
          </w:p>
        </w:tc>
      </w:tr>
    </w:tbl>
    <w:p w14:paraId="771FB302" w14:textId="77777777" w:rsidR="00701BBA" w:rsidRDefault="00701BBA" w:rsidP="0073272C">
      <w:pPr>
        <w:rPr>
          <w:rFonts w:ascii="Arial" w:hAnsi="Arial" w:cs="Arial"/>
          <w:sz w:val="20"/>
          <w:szCs w:val="20"/>
        </w:rPr>
      </w:pPr>
    </w:p>
    <w:p w14:paraId="5FBE0632" w14:textId="72AB7E50" w:rsidR="00957414" w:rsidRDefault="00D143AA" w:rsidP="009938D3">
      <w:pPr>
        <w:pStyle w:val="Prrafodelista"/>
        <w:numPr>
          <w:ilvl w:val="0"/>
          <w:numId w:val="1"/>
        </w:numPr>
        <w:ind w:left="78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USTED TIENTE UNA JORNADA LABORAL COMPLETA CON LA UMCE Y SU </w:t>
      </w:r>
      <w:r w:rsidR="005257CB">
        <w:rPr>
          <w:rFonts w:ascii="Arial" w:hAnsi="Arial" w:cs="Arial"/>
          <w:sz w:val="20"/>
          <w:szCs w:val="20"/>
        </w:rPr>
        <w:t xml:space="preserve">TIPO DE CONTRATO </w:t>
      </w:r>
      <w:r>
        <w:rPr>
          <w:rFonts w:ascii="Arial" w:hAnsi="Arial" w:cs="Arial"/>
          <w:sz w:val="20"/>
          <w:szCs w:val="20"/>
        </w:rPr>
        <w:t>ES:</w:t>
      </w:r>
    </w:p>
    <w:p w14:paraId="283914FB" w14:textId="77777777" w:rsidR="00FE72BB" w:rsidRDefault="00FE72BB" w:rsidP="00FE72BB">
      <w:pPr>
        <w:pStyle w:val="Prrafodelista"/>
        <w:ind w:left="786"/>
        <w:rPr>
          <w:rFonts w:ascii="Arial" w:hAnsi="Arial" w:cs="Arial"/>
          <w:sz w:val="20"/>
          <w:szCs w:val="20"/>
        </w:rPr>
      </w:pPr>
    </w:p>
    <w:tbl>
      <w:tblPr>
        <w:tblW w:w="6946" w:type="dxa"/>
        <w:tblCellSpacing w:w="20" w:type="dxa"/>
        <w:tblInd w:w="84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6"/>
        <w:gridCol w:w="2350"/>
      </w:tblGrid>
      <w:tr w:rsidR="00762FFF" w:rsidRPr="00A13EB7" w14:paraId="798F4ECA" w14:textId="77777777" w:rsidTr="00762FFF">
        <w:trPr>
          <w:trHeight w:val="375"/>
          <w:tblCellSpacing w:w="20" w:type="dxa"/>
        </w:trPr>
        <w:tc>
          <w:tcPr>
            <w:tcW w:w="4506" w:type="dxa"/>
            <w:shd w:val="clear" w:color="auto" w:fill="auto"/>
            <w:noWrap/>
            <w:vAlign w:val="center"/>
          </w:tcPr>
          <w:p w14:paraId="68AEB512" w14:textId="08DCBB4E" w:rsidR="00273E22" w:rsidRPr="00BE377E" w:rsidRDefault="00847DAF" w:rsidP="00AD75C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TIPO DE CONTRATO</w:t>
            </w:r>
          </w:p>
        </w:tc>
        <w:tc>
          <w:tcPr>
            <w:tcW w:w="2320" w:type="dxa"/>
            <w:shd w:val="clear" w:color="auto" w:fill="auto"/>
            <w:vAlign w:val="center"/>
          </w:tcPr>
          <w:p w14:paraId="116562E3" w14:textId="40E68C37" w:rsidR="00273E22" w:rsidRPr="00BE377E" w:rsidRDefault="0046368F" w:rsidP="00AD75C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REGISTRAR</w:t>
            </w:r>
          </w:p>
        </w:tc>
      </w:tr>
      <w:tr w:rsidR="00762FFF" w:rsidRPr="00A13EB7" w14:paraId="408AD5F4" w14:textId="77777777" w:rsidTr="00762FFF">
        <w:trPr>
          <w:trHeight w:val="375"/>
          <w:tblCellSpacing w:w="20" w:type="dxa"/>
        </w:trPr>
        <w:tc>
          <w:tcPr>
            <w:tcW w:w="4506" w:type="dxa"/>
            <w:shd w:val="clear" w:color="auto" w:fill="auto"/>
            <w:noWrap/>
            <w:vAlign w:val="bottom"/>
            <w:hideMark/>
          </w:tcPr>
          <w:p w14:paraId="09CEA1A8" w14:textId="28BE86F6" w:rsidR="00273E22" w:rsidRDefault="00847DAF" w:rsidP="00273E22">
            <w:pPr>
              <w:pStyle w:val="Prrafodelista"/>
              <w:numPr>
                <w:ilvl w:val="0"/>
                <w:numId w:val="13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CONTRATO PLANTA </w:t>
            </w:r>
          </w:p>
          <w:p w14:paraId="571C70B0" w14:textId="77777777" w:rsidR="00273E22" w:rsidRPr="00990474" w:rsidRDefault="00273E22" w:rsidP="00AD75C5">
            <w:pPr>
              <w:pStyle w:val="Prrafodelista"/>
              <w:ind w:left="42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20" w:type="dxa"/>
            <w:shd w:val="clear" w:color="auto" w:fill="auto"/>
            <w:vAlign w:val="bottom"/>
          </w:tcPr>
          <w:p w14:paraId="791BF4CA" w14:textId="77777777" w:rsidR="00273E22" w:rsidRPr="007C1FD9" w:rsidRDefault="00273E22" w:rsidP="00AD75C5">
            <w:pPr>
              <w:pStyle w:val="Prrafodelista"/>
              <w:ind w:left="42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62FFF" w:rsidRPr="00A13EB7" w14:paraId="3C2F504C" w14:textId="77777777" w:rsidTr="00762FFF">
        <w:trPr>
          <w:trHeight w:val="375"/>
          <w:tblCellSpacing w:w="20" w:type="dxa"/>
        </w:trPr>
        <w:tc>
          <w:tcPr>
            <w:tcW w:w="4506" w:type="dxa"/>
            <w:shd w:val="clear" w:color="auto" w:fill="auto"/>
            <w:noWrap/>
            <w:vAlign w:val="bottom"/>
          </w:tcPr>
          <w:p w14:paraId="293ED320" w14:textId="71794C39" w:rsidR="00273E22" w:rsidRPr="00701BBA" w:rsidRDefault="0046368F" w:rsidP="00273E22">
            <w:pPr>
              <w:pStyle w:val="Prrafodelista"/>
              <w:numPr>
                <w:ilvl w:val="0"/>
                <w:numId w:val="13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CONTRATO CONTRATA</w:t>
            </w:r>
          </w:p>
        </w:tc>
        <w:tc>
          <w:tcPr>
            <w:tcW w:w="2320" w:type="dxa"/>
            <w:shd w:val="clear" w:color="auto" w:fill="auto"/>
            <w:vAlign w:val="bottom"/>
          </w:tcPr>
          <w:p w14:paraId="6A363229" w14:textId="77777777" w:rsidR="00273E22" w:rsidRPr="0046368F" w:rsidRDefault="00273E22" w:rsidP="0046368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3AE47023" w14:textId="77777777" w:rsidR="00273E22" w:rsidRDefault="00273E22" w:rsidP="00FE72BB">
      <w:pPr>
        <w:pStyle w:val="Prrafodelista"/>
        <w:ind w:left="786"/>
        <w:rPr>
          <w:rFonts w:ascii="Arial" w:hAnsi="Arial" w:cs="Arial"/>
          <w:sz w:val="20"/>
          <w:szCs w:val="20"/>
        </w:rPr>
      </w:pPr>
    </w:p>
    <w:p w14:paraId="3DA99DB1" w14:textId="4684C5AC" w:rsidR="005257CB" w:rsidRDefault="005257CB" w:rsidP="00D143AA">
      <w:pPr>
        <w:pStyle w:val="Prrafodelista"/>
        <w:ind w:left="1146"/>
        <w:rPr>
          <w:rFonts w:ascii="Arial" w:hAnsi="Arial" w:cs="Arial"/>
          <w:sz w:val="20"/>
          <w:szCs w:val="20"/>
        </w:rPr>
      </w:pPr>
    </w:p>
    <w:p w14:paraId="6AEE6C97" w14:textId="56539668" w:rsidR="00712797" w:rsidRDefault="00712797" w:rsidP="009938D3">
      <w:pPr>
        <w:pStyle w:val="Prrafodelista"/>
        <w:numPr>
          <w:ilvl w:val="0"/>
          <w:numId w:val="1"/>
        </w:numPr>
        <w:ind w:left="786" w:hanging="426"/>
        <w:rPr>
          <w:rFonts w:ascii="Arial" w:hAnsi="Arial" w:cs="Arial"/>
          <w:sz w:val="20"/>
          <w:szCs w:val="20"/>
        </w:rPr>
      </w:pPr>
      <w:r w:rsidRPr="00712797">
        <w:rPr>
          <w:rFonts w:ascii="Arial" w:hAnsi="Arial" w:cs="Arial"/>
          <w:sz w:val="20"/>
          <w:szCs w:val="20"/>
        </w:rPr>
        <w:t xml:space="preserve">USTED ESTÁ SELECCIONDA EN EL PROGRAMA DE DOCTORADO </w:t>
      </w:r>
      <w:r w:rsidR="005F34B0">
        <w:rPr>
          <w:rFonts w:ascii="Arial" w:hAnsi="Arial" w:cs="Arial"/>
          <w:sz w:val="20"/>
          <w:szCs w:val="20"/>
        </w:rPr>
        <w:t>EN:</w:t>
      </w:r>
    </w:p>
    <w:p w14:paraId="05903783" w14:textId="77777777" w:rsidR="005F34B0" w:rsidRPr="00712797" w:rsidRDefault="005F34B0" w:rsidP="005F34B0">
      <w:pPr>
        <w:pStyle w:val="Prrafodelista"/>
        <w:ind w:left="786"/>
        <w:rPr>
          <w:rFonts w:ascii="Arial" w:hAnsi="Arial" w:cs="Arial"/>
          <w:sz w:val="20"/>
          <w:szCs w:val="20"/>
        </w:rPr>
      </w:pPr>
    </w:p>
    <w:tbl>
      <w:tblPr>
        <w:tblW w:w="6946" w:type="dxa"/>
        <w:tblCellSpacing w:w="20" w:type="dxa"/>
        <w:tblInd w:w="84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6"/>
        <w:gridCol w:w="2350"/>
      </w:tblGrid>
      <w:tr w:rsidR="004B2EEF" w:rsidRPr="00A13EB7" w14:paraId="4BE22CDF" w14:textId="77777777" w:rsidTr="00AD75C5">
        <w:trPr>
          <w:trHeight w:val="375"/>
          <w:tblCellSpacing w:w="20" w:type="dxa"/>
        </w:trPr>
        <w:tc>
          <w:tcPr>
            <w:tcW w:w="4506" w:type="dxa"/>
            <w:shd w:val="clear" w:color="auto" w:fill="auto"/>
            <w:noWrap/>
            <w:vAlign w:val="center"/>
          </w:tcPr>
          <w:p w14:paraId="5BB8F5B6" w14:textId="77777777" w:rsidR="004B2EEF" w:rsidRPr="00BE377E" w:rsidRDefault="004B2EEF" w:rsidP="00AD75C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TIPO DE CONTRATO</w:t>
            </w:r>
          </w:p>
        </w:tc>
        <w:tc>
          <w:tcPr>
            <w:tcW w:w="2320" w:type="dxa"/>
            <w:shd w:val="clear" w:color="auto" w:fill="auto"/>
            <w:vAlign w:val="center"/>
          </w:tcPr>
          <w:p w14:paraId="61B73110" w14:textId="77777777" w:rsidR="004B2EEF" w:rsidRPr="00BE377E" w:rsidRDefault="004B2EEF" w:rsidP="00AD75C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REGISTRAR</w:t>
            </w:r>
          </w:p>
        </w:tc>
      </w:tr>
      <w:tr w:rsidR="004B2EEF" w:rsidRPr="00A13EB7" w14:paraId="398194B5" w14:textId="77777777" w:rsidTr="00AD75C5">
        <w:trPr>
          <w:trHeight w:val="375"/>
          <w:tblCellSpacing w:w="20" w:type="dxa"/>
        </w:trPr>
        <w:tc>
          <w:tcPr>
            <w:tcW w:w="4506" w:type="dxa"/>
            <w:shd w:val="clear" w:color="auto" w:fill="auto"/>
            <w:noWrap/>
            <w:vAlign w:val="bottom"/>
            <w:hideMark/>
          </w:tcPr>
          <w:p w14:paraId="3EE03CBB" w14:textId="24203860" w:rsidR="004B2EEF" w:rsidRDefault="00F276F7" w:rsidP="004B2EEF">
            <w:pPr>
              <w:pStyle w:val="Prrafodelista"/>
              <w:numPr>
                <w:ilvl w:val="0"/>
                <w:numId w:val="15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EDUCACIÓN</w:t>
            </w:r>
          </w:p>
          <w:p w14:paraId="3B86A3FB" w14:textId="77777777" w:rsidR="004B2EEF" w:rsidRPr="00990474" w:rsidRDefault="004B2EEF" w:rsidP="00AD75C5">
            <w:pPr>
              <w:pStyle w:val="Prrafodelista"/>
              <w:ind w:left="42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20" w:type="dxa"/>
            <w:shd w:val="clear" w:color="auto" w:fill="auto"/>
            <w:vAlign w:val="bottom"/>
          </w:tcPr>
          <w:p w14:paraId="374DAA0D" w14:textId="77777777" w:rsidR="004B2EEF" w:rsidRPr="007C1FD9" w:rsidRDefault="004B2EEF" w:rsidP="00AD75C5">
            <w:pPr>
              <w:pStyle w:val="Prrafodelista"/>
              <w:ind w:left="42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B2EEF" w:rsidRPr="00A13EB7" w14:paraId="7C373509" w14:textId="77777777" w:rsidTr="00AD75C5">
        <w:trPr>
          <w:trHeight w:val="375"/>
          <w:tblCellSpacing w:w="20" w:type="dxa"/>
        </w:trPr>
        <w:tc>
          <w:tcPr>
            <w:tcW w:w="4506" w:type="dxa"/>
            <w:shd w:val="clear" w:color="auto" w:fill="auto"/>
            <w:noWrap/>
            <w:vAlign w:val="bottom"/>
          </w:tcPr>
          <w:p w14:paraId="3B32B161" w14:textId="5DC532E4" w:rsidR="004B2EEF" w:rsidRPr="00701BBA" w:rsidRDefault="00F276F7" w:rsidP="004B2EEF">
            <w:pPr>
              <w:pStyle w:val="Prrafodelista"/>
              <w:numPr>
                <w:ilvl w:val="0"/>
                <w:numId w:val="15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CULTURAS CONTEMPORÁNEAS</w:t>
            </w:r>
          </w:p>
        </w:tc>
        <w:tc>
          <w:tcPr>
            <w:tcW w:w="2320" w:type="dxa"/>
            <w:shd w:val="clear" w:color="auto" w:fill="auto"/>
            <w:vAlign w:val="bottom"/>
          </w:tcPr>
          <w:p w14:paraId="22CBB6F9" w14:textId="77777777" w:rsidR="004B2EEF" w:rsidRPr="0046368F" w:rsidRDefault="004B2EEF" w:rsidP="00AD75C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45DA1DE0" w14:textId="77777777" w:rsidR="004B2EEF" w:rsidRDefault="004B2EEF" w:rsidP="004B2EEF">
      <w:pPr>
        <w:pStyle w:val="Prrafodelista"/>
        <w:ind w:left="786"/>
        <w:rPr>
          <w:rFonts w:ascii="Arial" w:hAnsi="Arial" w:cs="Arial"/>
          <w:sz w:val="20"/>
          <w:szCs w:val="20"/>
        </w:rPr>
      </w:pPr>
    </w:p>
    <w:p w14:paraId="31440DEE" w14:textId="77777777" w:rsidR="009E289C" w:rsidRPr="00A13EB7" w:rsidRDefault="009E289C" w:rsidP="009E289C">
      <w:pPr>
        <w:rPr>
          <w:rFonts w:ascii="Arial" w:hAnsi="Arial" w:cs="Arial"/>
          <w:sz w:val="20"/>
          <w:szCs w:val="20"/>
        </w:rPr>
      </w:pPr>
    </w:p>
    <w:p w14:paraId="1AD73356" w14:textId="10E746EB" w:rsidR="009E289C" w:rsidRDefault="000140CE" w:rsidP="000140CE">
      <w:pPr>
        <w:pStyle w:val="Prrafodelist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ESTA FICHA DEBE ADJUNTAR LOS </w:t>
      </w:r>
      <w:r w:rsidR="00224919">
        <w:rPr>
          <w:rFonts w:ascii="Arial" w:hAnsi="Arial" w:cs="Arial"/>
          <w:sz w:val="20"/>
          <w:szCs w:val="20"/>
        </w:rPr>
        <w:t>DOCUMENTOS</w:t>
      </w:r>
      <w:r w:rsidR="00766D1B">
        <w:rPr>
          <w:rFonts w:ascii="Arial" w:hAnsi="Arial" w:cs="Arial"/>
          <w:sz w:val="20"/>
          <w:szCs w:val="20"/>
        </w:rPr>
        <w:t xml:space="preserve"> PRESENTADOS EN SU POSTULACIÓN</w:t>
      </w:r>
    </w:p>
    <w:p w14:paraId="7483F96C" w14:textId="237050CF" w:rsidR="0088623E" w:rsidRPr="0088623E" w:rsidRDefault="0088623E" w:rsidP="0088623E">
      <w:pPr>
        <w:pStyle w:val="Prrafodelista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88623E">
        <w:rPr>
          <w:rFonts w:ascii="Arial" w:hAnsi="Arial" w:cs="Arial"/>
          <w:sz w:val="20"/>
          <w:szCs w:val="20"/>
        </w:rPr>
        <w:t>CURRÍCULUM VITAE.</w:t>
      </w:r>
    </w:p>
    <w:p w14:paraId="3F616BDB" w14:textId="50EE5B2D" w:rsidR="00224919" w:rsidRDefault="00224919" w:rsidP="00224919">
      <w:pPr>
        <w:pStyle w:val="Prrafodelista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CARTA DE </w:t>
      </w:r>
      <w:r w:rsidR="00920B7F">
        <w:rPr>
          <w:rFonts w:ascii="Arial" w:hAnsi="Arial" w:cs="Arial"/>
          <w:sz w:val="20"/>
          <w:szCs w:val="20"/>
        </w:rPr>
        <w:t xml:space="preserve">ACEPTACIÓN DEL DOCTORADO </w:t>
      </w:r>
    </w:p>
    <w:p w14:paraId="43616ABF" w14:textId="0A977C85" w:rsidR="00920B7F" w:rsidRDefault="00920B7F" w:rsidP="00224919">
      <w:pPr>
        <w:pStyle w:val="Prrafodelista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COMPROBANTE DE MATRÍCULA</w:t>
      </w:r>
    </w:p>
    <w:p w14:paraId="419083F9" w14:textId="5F7C7DF9" w:rsidR="00111EB5" w:rsidRPr="00D906E7" w:rsidRDefault="00D906E7" w:rsidP="00D906E7">
      <w:pPr>
        <w:pStyle w:val="Prrafodelista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D906E7">
        <w:rPr>
          <w:rFonts w:ascii="Arial" w:hAnsi="Arial" w:cs="Arial"/>
          <w:sz w:val="20"/>
          <w:szCs w:val="20"/>
        </w:rPr>
        <w:t xml:space="preserve">CARTAS DE AUTORIZACIÓN DE LA DIRECCIÓN DEL DEPARTAMENTO CORRESPONDIENTE Y DE LA FACULTAD RESPECTIVA APOYANDO A LA CANDIDATA </w:t>
      </w:r>
      <w:r w:rsidR="00CF5C53">
        <w:rPr>
          <w:rFonts w:ascii="Arial" w:hAnsi="Arial" w:cs="Arial"/>
          <w:sz w:val="20"/>
          <w:szCs w:val="20"/>
        </w:rPr>
        <w:t>EN SUS ESTUDIOS Y PERMISO ADMINISTRATIVO</w:t>
      </w:r>
      <w:r w:rsidRPr="00D906E7">
        <w:rPr>
          <w:rFonts w:ascii="Arial" w:hAnsi="Arial" w:cs="Arial"/>
          <w:sz w:val="20"/>
          <w:szCs w:val="20"/>
        </w:rPr>
        <w:t xml:space="preserve">. </w:t>
      </w:r>
    </w:p>
    <w:p w14:paraId="4CD935D8" w14:textId="77777777" w:rsidR="009E289C" w:rsidRPr="00A13EB7" w:rsidRDefault="009E289C" w:rsidP="009E289C">
      <w:pPr>
        <w:rPr>
          <w:rFonts w:ascii="Arial" w:hAnsi="Arial" w:cs="Arial"/>
          <w:sz w:val="20"/>
          <w:szCs w:val="20"/>
        </w:rPr>
      </w:pPr>
    </w:p>
    <w:sectPr w:rsidR="009E289C" w:rsidRPr="00A13EB7" w:rsidSect="00C730F1">
      <w:headerReference w:type="default" r:id="rId7"/>
      <w:footerReference w:type="default" r:id="rId8"/>
      <w:pgSz w:w="12242" w:h="15842" w:code="1"/>
      <w:pgMar w:top="2552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5A80E6" w14:textId="77777777" w:rsidR="00EA0594" w:rsidRDefault="00EA0594" w:rsidP="00CF3A7C">
      <w:r>
        <w:separator/>
      </w:r>
    </w:p>
  </w:endnote>
  <w:endnote w:type="continuationSeparator" w:id="0">
    <w:p w14:paraId="27154D14" w14:textId="77777777" w:rsidR="00EA0594" w:rsidRDefault="00EA0594" w:rsidP="00CF3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ADEF5" w14:textId="3C3A3A14" w:rsidR="006C280C" w:rsidRPr="00721FC1" w:rsidRDefault="006C280C" w:rsidP="006C280C">
    <w:pPr>
      <w:spacing w:before="100"/>
      <w:jc w:val="center"/>
      <w:rPr>
        <w:b/>
        <w:sz w:val="20"/>
        <w:szCs w:val="20"/>
      </w:rPr>
    </w:pPr>
    <w:r w:rsidRPr="00721FC1">
      <w:rPr>
        <w:b/>
        <w:sz w:val="20"/>
        <w:szCs w:val="20"/>
      </w:rPr>
      <w:t>BECA AMANDA LABARCA – Postulación 202</w:t>
    </w:r>
    <w:r w:rsidR="00536F3D">
      <w:rPr>
        <w:b/>
        <w:sz w:val="20"/>
        <w:szCs w:val="20"/>
      </w:rPr>
      <w:t>6</w:t>
    </w:r>
  </w:p>
  <w:p w14:paraId="0B580D69" w14:textId="77777777" w:rsidR="006C280C" w:rsidRPr="00721FC1" w:rsidRDefault="006C280C" w:rsidP="006C280C">
    <w:pPr>
      <w:pStyle w:val="Ttulo1"/>
      <w:rPr>
        <w:sz w:val="20"/>
        <w:szCs w:val="20"/>
      </w:rPr>
    </w:pPr>
    <w:r w:rsidRPr="00721FC1">
      <w:rPr>
        <w:sz w:val="20"/>
        <w:szCs w:val="20"/>
      </w:rPr>
      <w:t xml:space="preserve">UNIVERSIDAD METROPOLITANA DE CIENCIAS DE LA EDUCACIÓN </w:t>
    </w:r>
  </w:p>
  <w:p w14:paraId="4C0735A8" w14:textId="77777777" w:rsidR="006C280C" w:rsidRPr="00721FC1" w:rsidRDefault="006C280C" w:rsidP="006C280C">
    <w:pPr>
      <w:spacing w:after="56" w:line="238" w:lineRule="auto"/>
      <w:ind w:left="1614" w:right="1598"/>
      <w:jc w:val="center"/>
      <w:rPr>
        <w:b/>
        <w:sz w:val="16"/>
        <w:szCs w:val="16"/>
      </w:rPr>
    </w:pPr>
    <w:r w:rsidRPr="00721FC1">
      <w:rPr>
        <w:rFonts w:ascii="Trebuchet MS" w:eastAsia="Trebuchet MS" w:hAnsi="Trebuchet MS" w:cs="Trebuchet MS"/>
        <w:b/>
        <w:sz w:val="16"/>
        <w:szCs w:val="16"/>
      </w:rPr>
      <w:t xml:space="preserve">Campus Macul: Av. José Pedro Alessandri 774 – Ñuñoa, Santiago Campus Joaquín Cabezas: Dr. Luis Bisquert 2765, Ñuñoa www.umce.cl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D4100" w14:textId="77777777" w:rsidR="00EA0594" w:rsidRDefault="00EA0594" w:rsidP="00CF3A7C">
      <w:r>
        <w:separator/>
      </w:r>
    </w:p>
  </w:footnote>
  <w:footnote w:type="continuationSeparator" w:id="0">
    <w:p w14:paraId="0BB7BF51" w14:textId="77777777" w:rsidR="00EA0594" w:rsidRDefault="00EA0594" w:rsidP="00CF3A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vertAnchor="page" w:tblpY="1006"/>
      <w:tblW w:w="8865" w:type="dxa"/>
      <w:tblLayout w:type="fixed"/>
      <w:tblLook w:val="01E0" w:firstRow="1" w:lastRow="1" w:firstColumn="1" w:lastColumn="1" w:noHBand="0" w:noVBand="0"/>
    </w:tblPr>
    <w:tblGrid>
      <w:gridCol w:w="1548"/>
      <w:gridCol w:w="5398"/>
      <w:gridCol w:w="1919"/>
    </w:tblGrid>
    <w:tr w:rsidR="007B221C" w:rsidRPr="00AE26D4" w14:paraId="1C939301" w14:textId="77777777" w:rsidTr="007B221C">
      <w:trPr>
        <w:trHeight w:val="1449"/>
      </w:trPr>
      <w:tc>
        <w:tcPr>
          <w:tcW w:w="1548" w:type="dxa"/>
          <w:hideMark/>
        </w:tcPr>
        <w:p w14:paraId="4039384E" w14:textId="02DDFBD3" w:rsidR="007B221C" w:rsidRPr="00AE26D4" w:rsidRDefault="00544E97">
          <w:pPr>
            <w:pStyle w:val="Encabezado"/>
            <w:rPr>
              <w:rFonts w:ascii="Lucida Sans" w:hAnsi="Lucida Sans"/>
              <w:sz w:val="18"/>
              <w:szCs w:val="18"/>
            </w:rPr>
          </w:pPr>
          <w:r>
            <w:rPr>
              <w:rFonts w:ascii="Lucida Sans" w:hAnsi="Lucida Sans"/>
              <w:noProof/>
              <w:sz w:val="18"/>
              <w:szCs w:val="18"/>
            </w:rPr>
            <w:drawing>
              <wp:inline distT="0" distB="0" distL="0" distR="0" wp14:anchorId="19128C85" wp14:editId="04F4DE2A">
                <wp:extent cx="845820" cy="897890"/>
                <wp:effectExtent l="0" t="0" r="5080" b="3810"/>
                <wp:docPr id="1995867572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95867572" name="Imagen 199586757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5820" cy="8978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0" w:type="dxa"/>
          <w:hideMark/>
        </w:tcPr>
        <w:p w14:paraId="6E31E7CB" w14:textId="77777777" w:rsidR="007B221C" w:rsidRPr="00AE26D4" w:rsidRDefault="000C2F75">
          <w:pPr>
            <w:pStyle w:val="Encabezado"/>
            <w:rPr>
              <w:rFonts w:ascii="Lucida Sans" w:hAnsi="Lucida Sans"/>
              <w:sz w:val="18"/>
              <w:szCs w:val="18"/>
            </w:rPr>
          </w:pPr>
          <w:r>
            <w:rPr>
              <w:noProof/>
            </w:rPr>
            <mc:AlternateContent>
              <mc:Choice Requires="wps">
                <w:drawing>
                  <wp:anchor distT="4294967294" distB="4294967294" distL="114300" distR="114300" simplePos="0" relativeHeight="251657728" behindDoc="0" locked="0" layoutInCell="1" allowOverlap="1" wp14:anchorId="0C1A552E" wp14:editId="69426F12">
                    <wp:simplePos x="0" y="0"/>
                    <wp:positionH relativeFrom="column">
                      <wp:posOffset>-78105</wp:posOffset>
                    </wp:positionH>
                    <wp:positionV relativeFrom="paragraph">
                      <wp:posOffset>475614</wp:posOffset>
                    </wp:positionV>
                    <wp:extent cx="2209800" cy="0"/>
                    <wp:effectExtent l="0" t="0" r="0" b="0"/>
                    <wp:wrapNone/>
                    <wp:docPr id="2" name="Lin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 bwMode="auto">
                            <a:xfrm>
                              <a:off x="0" y="0"/>
                              <a:ext cx="22098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715BADA6" id="Line 1" o:spid="_x0000_s1026" style="position:absolute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6.15pt,37.45pt" to="167.85pt,3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">
                    <o:lock v:ext="edit" shapetype="f"/>
                  </v:line>
                </w:pict>
              </mc:Fallback>
            </mc:AlternateContent>
          </w:r>
          <w:r w:rsidR="007B221C" w:rsidRPr="00AE26D4">
            <w:rPr>
              <w:rFonts w:ascii="Lucida Sans" w:hAnsi="Lucida Sans" w:cs="Trebuchet MS"/>
              <w:color w:val="FFFFFF"/>
              <w:sz w:val="18"/>
              <w:szCs w:val="18"/>
            </w:rPr>
            <w:t>.</w:t>
          </w:r>
          <w:r w:rsidR="007B221C" w:rsidRPr="00AE26D4">
            <w:rPr>
              <w:rFonts w:ascii="Lucida Sans" w:hAnsi="Lucida Sans" w:cs="Trebuchet MS"/>
              <w:color w:val="181512"/>
              <w:sz w:val="18"/>
              <w:szCs w:val="18"/>
            </w:rPr>
            <w:br/>
            <w:t xml:space="preserve">UNIVERSIDAD METROPOLITANA </w:t>
          </w:r>
          <w:r w:rsidR="007B221C" w:rsidRPr="00AE26D4">
            <w:rPr>
              <w:rFonts w:ascii="Lucida Sans" w:hAnsi="Lucida Sans" w:cs="Trebuchet MS"/>
              <w:color w:val="181512"/>
              <w:sz w:val="18"/>
              <w:szCs w:val="18"/>
            </w:rPr>
            <w:br/>
            <w:t>DE CIENCIAS DE LA EDUCACIÓN</w:t>
          </w:r>
          <w:r w:rsidR="007B221C" w:rsidRPr="00AE26D4">
            <w:rPr>
              <w:rFonts w:ascii="Lucida Sans" w:hAnsi="Lucida Sans" w:cs="Trebuchet MS"/>
              <w:color w:val="181512"/>
              <w:sz w:val="18"/>
              <w:szCs w:val="18"/>
            </w:rPr>
            <w:br/>
          </w:r>
        </w:p>
        <w:p w14:paraId="0B964053" w14:textId="77777777" w:rsidR="007B221C" w:rsidRPr="00AE26D4" w:rsidRDefault="007B221C">
          <w:pPr>
            <w:pStyle w:val="Encabezado"/>
            <w:rPr>
              <w:rFonts w:ascii="Lucida Sans" w:hAnsi="Lucida Sans"/>
              <w:b/>
              <w:sz w:val="18"/>
              <w:szCs w:val="18"/>
            </w:rPr>
          </w:pPr>
          <w:r w:rsidRPr="00AE26D4">
            <w:rPr>
              <w:rFonts w:ascii="Lucida Sans" w:hAnsi="Lucida Sans"/>
              <w:sz w:val="18"/>
              <w:szCs w:val="18"/>
            </w:rPr>
            <w:t>DIRECCIÓN DE POSTGRADO</w:t>
          </w:r>
        </w:p>
        <w:p w14:paraId="2E25F02C" w14:textId="37ED2D10" w:rsidR="007B221C" w:rsidRDefault="00B31DA5">
          <w:pPr>
            <w:pStyle w:val="Encabezado"/>
            <w:rPr>
              <w:rFonts w:ascii="Lucida Sans" w:hAnsi="Lucida Sans"/>
              <w:sz w:val="18"/>
              <w:szCs w:val="18"/>
            </w:rPr>
          </w:pPr>
          <w:r>
            <w:rPr>
              <w:rFonts w:ascii="Lucida Sans" w:hAnsi="Lucida Sans"/>
              <w:sz w:val="18"/>
              <w:szCs w:val="18"/>
            </w:rPr>
            <w:t>VICERRECTORÍA DE INVESTIGACIÓN Y POSTGRADO</w:t>
          </w:r>
        </w:p>
        <w:p w14:paraId="20AB9C75" w14:textId="77777777" w:rsidR="00EA24D4" w:rsidRDefault="00EA24D4">
          <w:pPr>
            <w:pStyle w:val="Encabezado"/>
            <w:rPr>
              <w:rFonts w:ascii="Lucida Sans" w:hAnsi="Lucida Sans"/>
              <w:sz w:val="18"/>
              <w:szCs w:val="18"/>
            </w:rPr>
          </w:pPr>
        </w:p>
        <w:p w14:paraId="1E2E6115" w14:textId="007B9910" w:rsidR="00EA24D4" w:rsidRPr="00AE26D4" w:rsidRDefault="00EA24D4">
          <w:pPr>
            <w:pStyle w:val="Encabezado"/>
            <w:rPr>
              <w:rFonts w:ascii="Lucida Sans" w:hAnsi="Lucida Sans"/>
              <w:sz w:val="18"/>
              <w:szCs w:val="18"/>
            </w:rPr>
          </w:pPr>
        </w:p>
      </w:tc>
      <w:tc>
        <w:tcPr>
          <w:tcW w:w="1920" w:type="dxa"/>
        </w:tcPr>
        <w:p w14:paraId="744F2D8E" w14:textId="77777777" w:rsidR="007B221C" w:rsidRPr="00AE26D4" w:rsidRDefault="007B221C">
          <w:pPr>
            <w:pStyle w:val="Encabezado"/>
            <w:rPr>
              <w:rFonts w:ascii="Lucida Sans" w:hAnsi="Lucida Sans"/>
              <w:sz w:val="18"/>
              <w:szCs w:val="18"/>
            </w:rPr>
          </w:pPr>
        </w:p>
      </w:tc>
    </w:tr>
  </w:tbl>
  <w:p w14:paraId="647B4EEC" w14:textId="77777777" w:rsidR="005D25BA" w:rsidRPr="007B221C" w:rsidRDefault="005D25BA" w:rsidP="007B221C">
    <w:pPr>
      <w:rPr>
        <w:rFonts w:ascii="Trebuchet MS" w:hAnsi="Trebuchet MS"/>
        <w:sz w:val="18"/>
        <w:lang w:val="es-C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CC6203"/>
    <w:multiLevelType w:val="hybridMultilevel"/>
    <w:tmpl w:val="DE7CCA60"/>
    <w:lvl w:ilvl="0" w:tplc="17208C9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506" w:hanging="360"/>
      </w:pPr>
    </w:lvl>
    <w:lvl w:ilvl="2" w:tplc="340A001B" w:tentative="1">
      <w:start w:val="1"/>
      <w:numFmt w:val="lowerRoman"/>
      <w:lvlText w:val="%3."/>
      <w:lvlJc w:val="right"/>
      <w:pPr>
        <w:ind w:left="2226" w:hanging="180"/>
      </w:pPr>
    </w:lvl>
    <w:lvl w:ilvl="3" w:tplc="340A000F" w:tentative="1">
      <w:start w:val="1"/>
      <w:numFmt w:val="decimal"/>
      <w:lvlText w:val="%4."/>
      <w:lvlJc w:val="left"/>
      <w:pPr>
        <w:ind w:left="2946" w:hanging="360"/>
      </w:pPr>
    </w:lvl>
    <w:lvl w:ilvl="4" w:tplc="340A0019" w:tentative="1">
      <w:start w:val="1"/>
      <w:numFmt w:val="lowerLetter"/>
      <w:lvlText w:val="%5."/>
      <w:lvlJc w:val="left"/>
      <w:pPr>
        <w:ind w:left="3666" w:hanging="360"/>
      </w:pPr>
    </w:lvl>
    <w:lvl w:ilvl="5" w:tplc="340A001B" w:tentative="1">
      <w:start w:val="1"/>
      <w:numFmt w:val="lowerRoman"/>
      <w:lvlText w:val="%6."/>
      <w:lvlJc w:val="right"/>
      <w:pPr>
        <w:ind w:left="4386" w:hanging="180"/>
      </w:pPr>
    </w:lvl>
    <w:lvl w:ilvl="6" w:tplc="340A000F" w:tentative="1">
      <w:start w:val="1"/>
      <w:numFmt w:val="decimal"/>
      <w:lvlText w:val="%7."/>
      <w:lvlJc w:val="left"/>
      <w:pPr>
        <w:ind w:left="5106" w:hanging="360"/>
      </w:pPr>
    </w:lvl>
    <w:lvl w:ilvl="7" w:tplc="340A0019" w:tentative="1">
      <w:start w:val="1"/>
      <w:numFmt w:val="lowerLetter"/>
      <w:lvlText w:val="%8."/>
      <w:lvlJc w:val="left"/>
      <w:pPr>
        <w:ind w:left="5826" w:hanging="360"/>
      </w:pPr>
    </w:lvl>
    <w:lvl w:ilvl="8" w:tplc="3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21B10C2"/>
    <w:multiLevelType w:val="hybridMultilevel"/>
    <w:tmpl w:val="C3229B52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EF0C21"/>
    <w:multiLevelType w:val="hybridMultilevel"/>
    <w:tmpl w:val="C002B69A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607D09"/>
    <w:multiLevelType w:val="hybridMultilevel"/>
    <w:tmpl w:val="3D2C1CC4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DD3FA5"/>
    <w:multiLevelType w:val="hybridMultilevel"/>
    <w:tmpl w:val="C37AC42A"/>
    <w:lvl w:ilvl="0" w:tplc="67385E30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66" w:hanging="360"/>
      </w:pPr>
    </w:lvl>
    <w:lvl w:ilvl="2" w:tplc="340A001B" w:tentative="1">
      <w:start w:val="1"/>
      <w:numFmt w:val="lowerRoman"/>
      <w:lvlText w:val="%3."/>
      <w:lvlJc w:val="right"/>
      <w:pPr>
        <w:ind w:left="2586" w:hanging="180"/>
      </w:pPr>
    </w:lvl>
    <w:lvl w:ilvl="3" w:tplc="340A000F" w:tentative="1">
      <w:start w:val="1"/>
      <w:numFmt w:val="decimal"/>
      <w:lvlText w:val="%4."/>
      <w:lvlJc w:val="left"/>
      <w:pPr>
        <w:ind w:left="3306" w:hanging="360"/>
      </w:pPr>
    </w:lvl>
    <w:lvl w:ilvl="4" w:tplc="340A0019" w:tentative="1">
      <w:start w:val="1"/>
      <w:numFmt w:val="lowerLetter"/>
      <w:lvlText w:val="%5."/>
      <w:lvlJc w:val="left"/>
      <w:pPr>
        <w:ind w:left="4026" w:hanging="360"/>
      </w:pPr>
    </w:lvl>
    <w:lvl w:ilvl="5" w:tplc="340A001B" w:tentative="1">
      <w:start w:val="1"/>
      <w:numFmt w:val="lowerRoman"/>
      <w:lvlText w:val="%6."/>
      <w:lvlJc w:val="right"/>
      <w:pPr>
        <w:ind w:left="4746" w:hanging="180"/>
      </w:pPr>
    </w:lvl>
    <w:lvl w:ilvl="6" w:tplc="340A000F" w:tentative="1">
      <w:start w:val="1"/>
      <w:numFmt w:val="decimal"/>
      <w:lvlText w:val="%7."/>
      <w:lvlJc w:val="left"/>
      <w:pPr>
        <w:ind w:left="5466" w:hanging="360"/>
      </w:pPr>
    </w:lvl>
    <w:lvl w:ilvl="7" w:tplc="340A0019" w:tentative="1">
      <w:start w:val="1"/>
      <w:numFmt w:val="lowerLetter"/>
      <w:lvlText w:val="%8."/>
      <w:lvlJc w:val="left"/>
      <w:pPr>
        <w:ind w:left="6186" w:hanging="360"/>
      </w:pPr>
    </w:lvl>
    <w:lvl w:ilvl="8" w:tplc="34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32413336"/>
    <w:multiLevelType w:val="hybridMultilevel"/>
    <w:tmpl w:val="F8823780"/>
    <w:lvl w:ilvl="0" w:tplc="A27CE81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3C793F"/>
    <w:multiLevelType w:val="hybridMultilevel"/>
    <w:tmpl w:val="E7C2A910"/>
    <w:lvl w:ilvl="0" w:tplc="FFFFFFFF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39F66514"/>
    <w:multiLevelType w:val="hybridMultilevel"/>
    <w:tmpl w:val="4670CE88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B42F1C"/>
    <w:multiLevelType w:val="hybridMultilevel"/>
    <w:tmpl w:val="A1DE2958"/>
    <w:lvl w:ilvl="0" w:tplc="69C0732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1605163"/>
    <w:multiLevelType w:val="hybridMultilevel"/>
    <w:tmpl w:val="975AD604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8133A8"/>
    <w:multiLevelType w:val="hybridMultilevel"/>
    <w:tmpl w:val="E7C2A910"/>
    <w:lvl w:ilvl="0" w:tplc="55C2760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140" w:hanging="360"/>
      </w:pPr>
    </w:lvl>
    <w:lvl w:ilvl="2" w:tplc="340A001B" w:tentative="1">
      <w:start w:val="1"/>
      <w:numFmt w:val="lowerRoman"/>
      <w:lvlText w:val="%3."/>
      <w:lvlJc w:val="right"/>
      <w:pPr>
        <w:ind w:left="1860" w:hanging="180"/>
      </w:pPr>
    </w:lvl>
    <w:lvl w:ilvl="3" w:tplc="340A000F" w:tentative="1">
      <w:start w:val="1"/>
      <w:numFmt w:val="decimal"/>
      <w:lvlText w:val="%4."/>
      <w:lvlJc w:val="left"/>
      <w:pPr>
        <w:ind w:left="2580" w:hanging="360"/>
      </w:pPr>
    </w:lvl>
    <w:lvl w:ilvl="4" w:tplc="340A0019" w:tentative="1">
      <w:start w:val="1"/>
      <w:numFmt w:val="lowerLetter"/>
      <w:lvlText w:val="%5."/>
      <w:lvlJc w:val="left"/>
      <w:pPr>
        <w:ind w:left="3300" w:hanging="360"/>
      </w:pPr>
    </w:lvl>
    <w:lvl w:ilvl="5" w:tplc="340A001B" w:tentative="1">
      <w:start w:val="1"/>
      <w:numFmt w:val="lowerRoman"/>
      <w:lvlText w:val="%6."/>
      <w:lvlJc w:val="right"/>
      <w:pPr>
        <w:ind w:left="4020" w:hanging="180"/>
      </w:pPr>
    </w:lvl>
    <w:lvl w:ilvl="6" w:tplc="340A000F" w:tentative="1">
      <w:start w:val="1"/>
      <w:numFmt w:val="decimal"/>
      <w:lvlText w:val="%7."/>
      <w:lvlJc w:val="left"/>
      <w:pPr>
        <w:ind w:left="4740" w:hanging="360"/>
      </w:pPr>
    </w:lvl>
    <w:lvl w:ilvl="7" w:tplc="340A0019" w:tentative="1">
      <w:start w:val="1"/>
      <w:numFmt w:val="lowerLetter"/>
      <w:lvlText w:val="%8."/>
      <w:lvlJc w:val="left"/>
      <w:pPr>
        <w:ind w:left="5460" w:hanging="360"/>
      </w:pPr>
    </w:lvl>
    <w:lvl w:ilvl="8" w:tplc="3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5BDB295A"/>
    <w:multiLevelType w:val="hybridMultilevel"/>
    <w:tmpl w:val="E7C2A910"/>
    <w:lvl w:ilvl="0" w:tplc="FFFFFFFF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5DD0428C"/>
    <w:multiLevelType w:val="hybridMultilevel"/>
    <w:tmpl w:val="EC865172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C338B0"/>
    <w:multiLevelType w:val="hybridMultilevel"/>
    <w:tmpl w:val="46300DA0"/>
    <w:lvl w:ilvl="0" w:tplc="B590E73A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66" w:hanging="360"/>
      </w:pPr>
    </w:lvl>
    <w:lvl w:ilvl="2" w:tplc="340A001B" w:tentative="1">
      <w:start w:val="1"/>
      <w:numFmt w:val="lowerRoman"/>
      <w:lvlText w:val="%3."/>
      <w:lvlJc w:val="right"/>
      <w:pPr>
        <w:ind w:left="2586" w:hanging="180"/>
      </w:pPr>
    </w:lvl>
    <w:lvl w:ilvl="3" w:tplc="340A000F" w:tentative="1">
      <w:start w:val="1"/>
      <w:numFmt w:val="decimal"/>
      <w:lvlText w:val="%4."/>
      <w:lvlJc w:val="left"/>
      <w:pPr>
        <w:ind w:left="3306" w:hanging="360"/>
      </w:pPr>
    </w:lvl>
    <w:lvl w:ilvl="4" w:tplc="340A0019" w:tentative="1">
      <w:start w:val="1"/>
      <w:numFmt w:val="lowerLetter"/>
      <w:lvlText w:val="%5."/>
      <w:lvlJc w:val="left"/>
      <w:pPr>
        <w:ind w:left="4026" w:hanging="360"/>
      </w:pPr>
    </w:lvl>
    <w:lvl w:ilvl="5" w:tplc="340A001B" w:tentative="1">
      <w:start w:val="1"/>
      <w:numFmt w:val="lowerRoman"/>
      <w:lvlText w:val="%6."/>
      <w:lvlJc w:val="right"/>
      <w:pPr>
        <w:ind w:left="4746" w:hanging="180"/>
      </w:pPr>
    </w:lvl>
    <w:lvl w:ilvl="6" w:tplc="340A000F" w:tentative="1">
      <w:start w:val="1"/>
      <w:numFmt w:val="decimal"/>
      <w:lvlText w:val="%7."/>
      <w:lvlJc w:val="left"/>
      <w:pPr>
        <w:ind w:left="5466" w:hanging="360"/>
      </w:pPr>
    </w:lvl>
    <w:lvl w:ilvl="7" w:tplc="340A0019" w:tentative="1">
      <w:start w:val="1"/>
      <w:numFmt w:val="lowerLetter"/>
      <w:lvlText w:val="%8."/>
      <w:lvlJc w:val="left"/>
      <w:pPr>
        <w:ind w:left="6186" w:hanging="360"/>
      </w:pPr>
    </w:lvl>
    <w:lvl w:ilvl="8" w:tplc="34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742D4151"/>
    <w:multiLevelType w:val="hybridMultilevel"/>
    <w:tmpl w:val="EC865172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3437255">
    <w:abstractNumId w:val="5"/>
  </w:num>
  <w:num w:numId="2" w16cid:durableId="597101267">
    <w:abstractNumId w:val="7"/>
  </w:num>
  <w:num w:numId="3" w16cid:durableId="637150784">
    <w:abstractNumId w:val="9"/>
  </w:num>
  <w:num w:numId="4" w16cid:durableId="732696544">
    <w:abstractNumId w:val="12"/>
  </w:num>
  <w:num w:numId="5" w16cid:durableId="1455060778">
    <w:abstractNumId w:val="1"/>
  </w:num>
  <w:num w:numId="6" w16cid:durableId="1065570627">
    <w:abstractNumId w:val="14"/>
  </w:num>
  <w:num w:numId="7" w16cid:durableId="488785454">
    <w:abstractNumId w:val="3"/>
  </w:num>
  <w:num w:numId="8" w16cid:durableId="1936473299">
    <w:abstractNumId w:val="10"/>
  </w:num>
  <w:num w:numId="9" w16cid:durableId="798425608">
    <w:abstractNumId w:val="0"/>
  </w:num>
  <w:num w:numId="10" w16cid:durableId="249387786">
    <w:abstractNumId w:val="13"/>
  </w:num>
  <w:num w:numId="11" w16cid:durableId="2049793825">
    <w:abstractNumId w:val="4"/>
  </w:num>
  <w:num w:numId="12" w16cid:durableId="1342125147">
    <w:abstractNumId w:val="8"/>
  </w:num>
  <w:num w:numId="13" w16cid:durableId="725497300">
    <w:abstractNumId w:val="6"/>
  </w:num>
  <w:num w:numId="14" w16cid:durableId="1786342422">
    <w:abstractNumId w:val="2"/>
  </w:num>
  <w:num w:numId="15" w16cid:durableId="58858879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TE1szAzM7UwMTCwtDRV0lEKTi0uzszPAykwqgUAHdX16ywAAAA="/>
  </w:docVars>
  <w:rsids>
    <w:rsidRoot w:val="00D33ED1"/>
    <w:rsid w:val="00002DBC"/>
    <w:rsid w:val="000140CE"/>
    <w:rsid w:val="000226BC"/>
    <w:rsid w:val="00030EB1"/>
    <w:rsid w:val="000425F3"/>
    <w:rsid w:val="00062CBD"/>
    <w:rsid w:val="00091997"/>
    <w:rsid w:val="000A06E8"/>
    <w:rsid w:val="000B05D5"/>
    <w:rsid w:val="000C2F75"/>
    <w:rsid w:val="000D3163"/>
    <w:rsid w:val="000E0465"/>
    <w:rsid w:val="000E0B22"/>
    <w:rsid w:val="000E58BC"/>
    <w:rsid w:val="000F4764"/>
    <w:rsid w:val="000F7298"/>
    <w:rsid w:val="00111EB5"/>
    <w:rsid w:val="00123D15"/>
    <w:rsid w:val="00132E93"/>
    <w:rsid w:val="00162877"/>
    <w:rsid w:val="00165EA3"/>
    <w:rsid w:val="0017386C"/>
    <w:rsid w:val="001B7D11"/>
    <w:rsid w:val="00205899"/>
    <w:rsid w:val="0021130D"/>
    <w:rsid w:val="00222AE5"/>
    <w:rsid w:val="00224527"/>
    <w:rsid w:val="00224919"/>
    <w:rsid w:val="002251BA"/>
    <w:rsid w:val="002252C6"/>
    <w:rsid w:val="00225C76"/>
    <w:rsid w:val="0026145F"/>
    <w:rsid w:val="00273E22"/>
    <w:rsid w:val="00281355"/>
    <w:rsid w:val="00283E15"/>
    <w:rsid w:val="00296292"/>
    <w:rsid w:val="00346B26"/>
    <w:rsid w:val="00350533"/>
    <w:rsid w:val="003665CA"/>
    <w:rsid w:val="0036728D"/>
    <w:rsid w:val="003A0A01"/>
    <w:rsid w:val="003B7077"/>
    <w:rsid w:val="004002B2"/>
    <w:rsid w:val="00426A97"/>
    <w:rsid w:val="0043094B"/>
    <w:rsid w:val="0043666B"/>
    <w:rsid w:val="0046368F"/>
    <w:rsid w:val="004778C5"/>
    <w:rsid w:val="00484163"/>
    <w:rsid w:val="004958D6"/>
    <w:rsid w:val="004A0089"/>
    <w:rsid w:val="004A5501"/>
    <w:rsid w:val="004B2EEF"/>
    <w:rsid w:val="00501C36"/>
    <w:rsid w:val="005257CB"/>
    <w:rsid w:val="005323A8"/>
    <w:rsid w:val="00533B12"/>
    <w:rsid w:val="00536F3D"/>
    <w:rsid w:val="00544E97"/>
    <w:rsid w:val="0055191C"/>
    <w:rsid w:val="0059454E"/>
    <w:rsid w:val="005A64CF"/>
    <w:rsid w:val="005D25BA"/>
    <w:rsid w:val="005D6191"/>
    <w:rsid w:val="005E0A81"/>
    <w:rsid w:val="005E1F7C"/>
    <w:rsid w:val="005F34B0"/>
    <w:rsid w:val="006134A0"/>
    <w:rsid w:val="00614946"/>
    <w:rsid w:val="0067609F"/>
    <w:rsid w:val="006C280C"/>
    <w:rsid w:val="006C586B"/>
    <w:rsid w:val="006F3EFE"/>
    <w:rsid w:val="00700B1E"/>
    <w:rsid w:val="00701BBA"/>
    <w:rsid w:val="00712797"/>
    <w:rsid w:val="00721FC1"/>
    <w:rsid w:val="00723896"/>
    <w:rsid w:val="0073272C"/>
    <w:rsid w:val="00762FFF"/>
    <w:rsid w:val="00766D1B"/>
    <w:rsid w:val="00781420"/>
    <w:rsid w:val="00781FBF"/>
    <w:rsid w:val="00784A68"/>
    <w:rsid w:val="007907F2"/>
    <w:rsid w:val="00797DFC"/>
    <w:rsid w:val="007A23A3"/>
    <w:rsid w:val="007A53AC"/>
    <w:rsid w:val="007B221C"/>
    <w:rsid w:val="007C1FD9"/>
    <w:rsid w:val="007E2E07"/>
    <w:rsid w:val="007E5C0F"/>
    <w:rsid w:val="007E5F63"/>
    <w:rsid w:val="007F5172"/>
    <w:rsid w:val="00801E9C"/>
    <w:rsid w:val="0080259C"/>
    <w:rsid w:val="00847DAF"/>
    <w:rsid w:val="00854FCB"/>
    <w:rsid w:val="0088623E"/>
    <w:rsid w:val="008B173A"/>
    <w:rsid w:val="008B6C88"/>
    <w:rsid w:val="008C21E9"/>
    <w:rsid w:val="008D0FA3"/>
    <w:rsid w:val="008E0811"/>
    <w:rsid w:val="00920B7F"/>
    <w:rsid w:val="00932DF7"/>
    <w:rsid w:val="009364CA"/>
    <w:rsid w:val="00937D10"/>
    <w:rsid w:val="00957414"/>
    <w:rsid w:val="00962C3B"/>
    <w:rsid w:val="00972D05"/>
    <w:rsid w:val="00976167"/>
    <w:rsid w:val="00990474"/>
    <w:rsid w:val="009A4832"/>
    <w:rsid w:val="009A7896"/>
    <w:rsid w:val="009B367F"/>
    <w:rsid w:val="009C6387"/>
    <w:rsid w:val="009D413C"/>
    <w:rsid w:val="009E289C"/>
    <w:rsid w:val="00A02F32"/>
    <w:rsid w:val="00A13EB7"/>
    <w:rsid w:val="00A20A08"/>
    <w:rsid w:val="00A25C14"/>
    <w:rsid w:val="00A452A3"/>
    <w:rsid w:val="00A45DE5"/>
    <w:rsid w:val="00AB150E"/>
    <w:rsid w:val="00AC47D0"/>
    <w:rsid w:val="00AD31FC"/>
    <w:rsid w:val="00AE17CA"/>
    <w:rsid w:val="00AE26D4"/>
    <w:rsid w:val="00AF4BDD"/>
    <w:rsid w:val="00B31238"/>
    <w:rsid w:val="00B31DA5"/>
    <w:rsid w:val="00B324AE"/>
    <w:rsid w:val="00B645B2"/>
    <w:rsid w:val="00B8006D"/>
    <w:rsid w:val="00B852C4"/>
    <w:rsid w:val="00BA5723"/>
    <w:rsid w:val="00BA5868"/>
    <w:rsid w:val="00BB45C2"/>
    <w:rsid w:val="00BC66CA"/>
    <w:rsid w:val="00BC6B59"/>
    <w:rsid w:val="00BD69B8"/>
    <w:rsid w:val="00BD6FD0"/>
    <w:rsid w:val="00BE377E"/>
    <w:rsid w:val="00BE43CA"/>
    <w:rsid w:val="00C26BD9"/>
    <w:rsid w:val="00C730F1"/>
    <w:rsid w:val="00C744B9"/>
    <w:rsid w:val="00CD272F"/>
    <w:rsid w:val="00CF3A7C"/>
    <w:rsid w:val="00CF5C53"/>
    <w:rsid w:val="00D050BD"/>
    <w:rsid w:val="00D100AF"/>
    <w:rsid w:val="00D143AA"/>
    <w:rsid w:val="00D33ED1"/>
    <w:rsid w:val="00D40C09"/>
    <w:rsid w:val="00D47FA1"/>
    <w:rsid w:val="00D56CBA"/>
    <w:rsid w:val="00D85C6A"/>
    <w:rsid w:val="00D906E7"/>
    <w:rsid w:val="00D90A41"/>
    <w:rsid w:val="00DD2AF6"/>
    <w:rsid w:val="00DD7D30"/>
    <w:rsid w:val="00DE1BE2"/>
    <w:rsid w:val="00DF6C3F"/>
    <w:rsid w:val="00E258CB"/>
    <w:rsid w:val="00E54DB2"/>
    <w:rsid w:val="00E62B43"/>
    <w:rsid w:val="00EA0594"/>
    <w:rsid w:val="00EA102D"/>
    <w:rsid w:val="00EA24D4"/>
    <w:rsid w:val="00EA2CA0"/>
    <w:rsid w:val="00EA7A91"/>
    <w:rsid w:val="00EC6ADA"/>
    <w:rsid w:val="00EE1240"/>
    <w:rsid w:val="00EF7CC7"/>
    <w:rsid w:val="00F05192"/>
    <w:rsid w:val="00F17EC3"/>
    <w:rsid w:val="00F276F7"/>
    <w:rsid w:val="00F36F54"/>
    <w:rsid w:val="00F43CDB"/>
    <w:rsid w:val="00F93F47"/>
    <w:rsid w:val="00FB54C5"/>
    <w:rsid w:val="00FD01D3"/>
    <w:rsid w:val="00FD69B3"/>
    <w:rsid w:val="00FE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22C4C52"/>
  <w15:chartTrackingRefBased/>
  <w15:docId w15:val="{9F4C568C-49AA-BF45-9686-0BCAD0239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L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81355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6C280C"/>
    <w:pPr>
      <w:keepNext/>
      <w:jc w:val="center"/>
      <w:outlineLvl w:val="0"/>
    </w:pPr>
    <w:rPr>
      <w:b/>
      <w:lang w:val="es-MX"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rsid w:val="0043094B"/>
    <w:pPr>
      <w:jc w:val="center"/>
    </w:pPr>
    <w:rPr>
      <w:rFonts w:ascii="Arial" w:hAnsi="Arial"/>
      <w:i/>
      <w:color w:val="0000FF"/>
      <w:szCs w:val="20"/>
    </w:rPr>
  </w:style>
  <w:style w:type="paragraph" w:styleId="Textodeglobo">
    <w:name w:val="Balloon Text"/>
    <w:basedOn w:val="Normal"/>
    <w:link w:val="TextodegloboCar"/>
    <w:rsid w:val="005E1F7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5E1F7C"/>
    <w:rPr>
      <w:rFonts w:ascii="Tahoma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CF3A7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CF3A7C"/>
    <w:rPr>
      <w:sz w:val="24"/>
      <w:szCs w:val="24"/>
    </w:rPr>
  </w:style>
  <w:style w:type="paragraph" w:styleId="Piedepgina">
    <w:name w:val="footer"/>
    <w:basedOn w:val="Normal"/>
    <w:link w:val="PiedepginaCar"/>
    <w:rsid w:val="00CF3A7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CF3A7C"/>
    <w:rPr>
      <w:sz w:val="24"/>
      <w:szCs w:val="24"/>
    </w:rPr>
  </w:style>
  <w:style w:type="table" w:styleId="Tablaconcuadrcula">
    <w:name w:val="Table Grid"/>
    <w:basedOn w:val="Tablanormal"/>
    <w:rsid w:val="00D33E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43666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43666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6C280C"/>
    <w:rPr>
      <w:b/>
      <w:sz w:val="24"/>
      <w:szCs w:val="24"/>
      <w:lang w:val="es-MX" w:eastAsia="es-CL"/>
    </w:rPr>
  </w:style>
  <w:style w:type="paragraph" w:styleId="Prrafodelista">
    <w:name w:val="List Paragraph"/>
    <w:basedOn w:val="Normal"/>
    <w:uiPriority w:val="34"/>
    <w:qFormat/>
    <w:rsid w:val="00BD69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2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2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gister-01\Escritorio\FORMATOS\FORMATO%20GENERAL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FORMATO GENERAL</Template>
  <TotalTime>0</TotalTime>
  <Pages>3</Pages>
  <Words>353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CV</vt:lpstr>
    </vt:vector>
  </TitlesOfParts>
  <Manager/>
  <Company>UMCE</Company>
  <LinksUpToDate>false</LinksUpToDate>
  <CharactersWithSpaces>2291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</dc:title>
  <dc:subject>Postulación</dc:subject>
  <dc:creator>Programa de Doctorado en Educación</dc:creator>
  <cp:keywords/>
  <dc:description/>
  <cp:lastModifiedBy>Ruth Molina</cp:lastModifiedBy>
  <cp:revision>2</cp:revision>
  <cp:lastPrinted>2020-09-14T14:53:00Z</cp:lastPrinted>
  <dcterms:created xsi:type="dcterms:W3CDTF">2025-06-30T20:55:00Z</dcterms:created>
  <dcterms:modified xsi:type="dcterms:W3CDTF">2025-06-30T20:55:00Z</dcterms:modified>
  <cp:category/>
</cp:coreProperties>
</file>