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A643" w14:textId="30F24F9D" w:rsidR="00816216" w:rsidRDefault="00355EDF" w:rsidP="00141A4C">
      <w:pPr>
        <w:pStyle w:val="Ttulo"/>
      </w:pPr>
      <w:r>
        <w:t>(Escriba su nombre completo)</w:t>
      </w:r>
    </w:p>
    <w:p w14:paraId="17BD3780" w14:textId="77777777" w:rsidR="00141A4C" w:rsidRDefault="00000000" w:rsidP="00141A4C">
      <w:sdt>
        <w:sdtPr>
          <w:alias w:val="Dirección, ciudad, código postal:"/>
          <w:tag w:val="Dirección, ciudad, código postal:"/>
          <w:id w:val="-593780209"/>
          <w:placeholder>
            <w:docPart w:val="0EC1E5691B764E27840CDC8BA8DDDBF2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Content>
          <w:r w:rsidR="00141A4C">
            <w:rPr>
              <w:lang w:bidi="es-ES"/>
            </w:rPr>
            <w:t>Dirección, ciudad, código postal</w:t>
          </w:r>
        </w:sdtContent>
      </w:sdt>
      <w:r w:rsidR="00141A4C">
        <w:rPr>
          <w:lang w:bidi="es-ES"/>
        </w:rPr>
        <w:t> | </w:t>
      </w:r>
      <w:sdt>
        <w:sdtPr>
          <w:alias w:val="Teléfono:"/>
          <w:tag w:val="Teléfono:"/>
          <w:id w:val="-1416317146"/>
          <w:placeholder>
            <w:docPart w:val="4AB992C440384950A0ED055EB142BEB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Content>
          <w:r w:rsidR="00141A4C">
            <w:rPr>
              <w:lang w:bidi="es-ES"/>
            </w:rPr>
            <w:t>Teléfono</w:t>
          </w:r>
        </w:sdtContent>
      </w:sdt>
      <w:r w:rsidR="00141A4C">
        <w:rPr>
          <w:lang w:bidi="es-ES"/>
        </w:rPr>
        <w:t> | </w:t>
      </w:r>
      <w:sdt>
        <w:sdtPr>
          <w:alias w:val="Correo electrónico:"/>
          <w:tag w:val="Correo electrónico:"/>
          <w:id w:val="-391963670"/>
          <w:placeholder>
            <w:docPart w:val="DC02BAA8526F4D52A929816C6C8097B5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Content>
          <w:r w:rsidR="00141A4C">
            <w:rPr>
              <w:lang w:bidi="es-ES"/>
            </w:rPr>
            <w:t>Correo electrónico</w:t>
          </w:r>
        </w:sdtContent>
      </w:sdt>
    </w:p>
    <w:sdt>
      <w:sdtPr>
        <w:alias w:val="Educación:"/>
        <w:tag w:val="Educación:"/>
        <w:id w:val="807127995"/>
        <w:placeholder>
          <w:docPart w:val="0A053534728647A687A72238DBD3C4A4"/>
        </w:placeholder>
        <w:temporary/>
        <w:showingPlcHdr/>
        <w15:appearance w15:val="hidden"/>
      </w:sdtPr>
      <w:sdtContent>
        <w:p w14:paraId="0A2764E6" w14:textId="77777777"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14:paraId="24568374" w14:textId="1F95A720" w:rsidR="006270A9" w:rsidRDefault="00C757CF" w:rsidP="002E7DD2">
      <w:pPr>
        <w:pStyle w:val="Listaconvietas"/>
      </w:pPr>
      <w:r>
        <w:t>Títulos</w:t>
      </w:r>
    </w:p>
    <w:p w14:paraId="33C23622" w14:textId="2011FD5E" w:rsidR="00355EDF" w:rsidRDefault="00C757CF" w:rsidP="002E7DD2">
      <w:pPr>
        <w:pStyle w:val="Listaconvietas"/>
      </w:pPr>
      <w:r>
        <w:t>Grados</w:t>
      </w:r>
    </w:p>
    <w:p w14:paraId="28564203" w14:textId="4072AEBD" w:rsidR="00C757CF" w:rsidRDefault="00C757CF" w:rsidP="002E7DD2">
      <w:pPr>
        <w:pStyle w:val="Listaconvietas"/>
      </w:pPr>
      <w:r>
        <w:t xml:space="preserve">Nivel de enseñanza </w:t>
      </w:r>
    </w:p>
    <w:sdt>
      <w:sdtPr>
        <w:alias w:val="Experiencia:"/>
        <w:tag w:val="Experiencia:"/>
        <w:id w:val="171684534"/>
        <w:placeholder>
          <w:docPart w:val="F0F28C7B701D466B9FE208BF9BD92051"/>
        </w:placeholder>
        <w:temporary/>
        <w:showingPlcHdr/>
        <w15:appearance w15:val="hidden"/>
      </w:sdtPr>
      <w:sdtContent>
        <w:p w14:paraId="25FDBFF3" w14:textId="07351A7B" w:rsidR="006270A9" w:rsidRDefault="009D593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14:paraId="3182D8ED" w14:textId="74154722" w:rsidR="00C757CF" w:rsidRDefault="009F3290" w:rsidP="00C757CF">
      <w:pPr>
        <w:pStyle w:val="Listaconvietas"/>
        <w:numPr>
          <w:ilvl w:val="0"/>
          <w:numId w:val="27"/>
        </w:numPr>
        <w:jc w:val="both"/>
      </w:pPr>
      <w:r>
        <w:t xml:space="preserve">Basarse en la pregunta: </w:t>
      </w:r>
      <w:r w:rsidRPr="00C757CF">
        <w:rPr>
          <w:b/>
          <w:bCs/>
        </w:rPr>
        <w:t>¿Cuál es su experiencia como tallerista de su disciplina en el sistema educativo</w:t>
      </w:r>
      <w:r w:rsidR="00355EDF" w:rsidRPr="00C757CF">
        <w:rPr>
          <w:b/>
          <w:bCs/>
        </w:rPr>
        <w:t xml:space="preserve"> </w:t>
      </w:r>
      <w:r w:rsidRPr="00C757CF">
        <w:rPr>
          <w:b/>
          <w:bCs/>
        </w:rPr>
        <w:t>formal y/o informal?</w:t>
      </w:r>
      <w:r>
        <w:t xml:space="preserve"> </w:t>
      </w:r>
    </w:p>
    <w:p w14:paraId="49069DE8" w14:textId="77777777" w:rsidR="00C757CF" w:rsidRDefault="00C757CF" w:rsidP="00355EDF">
      <w:pPr>
        <w:pStyle w:val="Listaconvietas"/>
        <w:numPr>
          <w:ilvl w:val="0"/>
          <w:numId w:val="0"/>
        </w:numPr>
        <w:ind w:left="216" w:hanging="216"/>
        <w:jc w:val="both"/>
      </w:pPr>
    </w:p>
    <w:p w14:paraId="12B999B5" w14:textId="65D859DB" w:rsidR="009F3290" w:rsidRDefault="009F3290" w:rsidP="00C757CF">
      <w:pPr>
        <w:pStyle w:val="Listaconvietas"/>
        <w:numPr>
          <w:ilvl w:val="0"/>
          <w:numId w:val="27"/>
        </w:numPr>
        <w:jc w:val="both"/>
      </w:pPr>
      <w:r>
        <w:t>Indicar aspectos relevantes de este trabajo (edades de los estudiantes, actividades artísticas y</w:t>
      </w:r>
      <w:r w:rsidR="00C757CF">
        <w:t xml:space="preserve"> </w:t>
      </w:r>
      <w:r>
        <w:t xml:space="preserve">evidencias disciplinares (link </w:t>
      </w:r>
      <w:proofErr w:type="spellStart"/>
      <w:r>
        <w:t>youtube</w:t>
      </w:r>
      <w:proofErr w:type="spellEnd"/>
      <w:r>
        <w:t>, Instagram o Facebook)</w:t>
      </w:r>
      <w:r w:rsidR="00355EDF">
        <w:t>.</w:t>
      </w:r>
    </w:p>
    <w:p w14:paraId="754A72B7" w14:textId="77777777" w:rsidR="009F3290" w:rsidRDefault="009F3290" w:rsidP="009F3290">
      <w:pPr>
        <w:pStyle w:val="Listaconvietas"/>
        <w:numPr>
          <w:ilvl w:val="0"/>
          <w:numId w:val="0"/>
        </w:numPr>
        <w:ind w:left="216"/>
        <w:jc w:val="both"/>
      </w:pPr>
    </w:p>
    <w:p w14:paraId="441FDF00" w14:textId="77777777" w:rsidR="009F3290" w:rsidRPr="001B29CF" w:rsidRDefault="009F3290" w:rsidP="009F3290">
      <w:pPr>
        <w:pStyle w:val="Listaconvietas"/>
      </w:pPr>
    </w:p>
    <w:sectPr w:rsidR="009F3290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F2EB" w14:textId="77777777" w:rsidR="00C6708B" w:rsidRDefault="00C6708B">
      <w:pPr>
        <w:spacing w:after="0"/>
      </w:pPr>
      <w:r>
        <w:separator/>
      </w:r>
    </w:p>
  </w:endnote>
  <w:endnote w:type="continuationSeparator" w:id="0">
    <w:p w14:paraId="0363C176" w14:textId="77777777" w:rsidR="00C6708B" w:rsidRDefault="00C67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A63F" w14:textId="77777777"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341E" w14:textId="77777777" w:rsidR="00C6708B" w:rsidRDefault="00C6708B">
      <w:pPr>
        <w:spacing w:after="0"/>
      </w:pPr>
      <w:r>
        <w:separator/>
      </w:r>
    </w:p>
  </w:footnote>
  <w:footnote w:type="continuationSeparator" w:id="0">
    <w:p w14:paraId="0DF55C29" w14:textId="77777777" w:rsidR="00C6708B" w:rsidRDefault="00C670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8D1ADC"/>
    <w:multiLevelType w:val="hybridMultilevel"/>
    <w:tmpl w:val="1EF29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C831DE0"/>
    <w:multiLevelType w:val="hybridMultilevel"/>
    <w:tmpl w:val="8606F5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2B30215"/>
    <w:multiLevelType w:val="hybridMultilevel"/>
    <w:tmpl w:val="3B327308"/>
    <w:lvl w:ilvl="0" w:tplc="3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709300615">
    <w:abstractNumId w:val="9"/>
  </w:num>
  <w:num w:numId="2" w16cid:durableId="2093357775">
    <w:abstractNumId w:val="9"/>
    <w:lvlOverride w:ilvl="0">
      <w:startOverride w:val="1"/>
    </w:lvlOverride>
  </w:num>
  <w:num w:numId="3" w16cid:durableId="1741557785">
    <w:abstractNumId w:val="9"/>
    <w:lvlOverride w:ilvl="0">
      <w:startOverride w:val="1"/>
    </w:lvlOverride>
  </w:num>
  <w:num w:numId="4" w16cid:durableId="1662469333">
    <w:abstractNumId w:val="9"/>
    <w:lvlOverride w:ilvl="0">
      <w:startOverride w:val="1"/>
    </w:lvlOverride>
  </w:num>
  <w:num w:numId="5" w16cid:durableId="779108029">
    <w:abstractNumId w:val="8"/>
  </w:num>
  <w:num w:numId="6" w16cid:durableId="761877442">
    <w:abstractNumId w:val="7"/>
  </w:num>
  <w:num w:numId="7" w16cid:durableId="415984781">
    <w:abstractNumId w:val="6"/>
  </w:num>
  <w:num w:numId="8" w16cid:durableId="308632116">
    <w:abstractNumId w:val="5"/>
  </w:num>
  <w:num w:numId="9" w16cid:durableId="772093455">
    <w:abstractNumId w:val="4"/>
  </w:num>
  <w:num w:numId="10" w16cid:durableId="2172807">
    <w:abstractNumId w:val="3"/>
  </w:num>
  <w:num w:numId="11" w16cid:durableId="534583627">
    <w:abstractNumId w:val="2"/>
  </w:num>
  <w:num w:numId="12" w16cid:durableId="1003314441">
    <w:abstractNumId w:val="1"/>
  </w:num>
  <w:num w:numId="13" w16cid:durableId="1320230023">
    <w:abstractNumId w:val="0"/>
  </w:num>
  <w:num w:numId="14" w16cid:durableId="1830250759">
    <w:abstractNumId w:val="14"/>
  </w:num>
  <w:num w:numId="15" w16cid:durableId="2038315294">
    <w:abstractNumId w:val="17"/>
  </w:num>
  <w:num w:numId="16" w16cid:durableId="447748738">
    <w:abstractNumId w:val="13"/>
  </w:num>
  <w:num w:numId="17" w16cid:durableId="549196031">
    <w:abstractNumId w:val="16"/>
  </w:num>
  <w:num w:numId="18" w16cid:durableId="644311335">
    <w:abstractNumId w:val="10"/>
  </w:num>
  <w:num w:numId="19" w16cid:durableId="236021564">
    <w:abstractNumId w:val="21"/>
  </w:num>
  <w:num w:numId="20" w16cid:durableId="1820725089">
    <w:abstractNumId w:val="18"/>
  </w:num>
  <w:num w:numId="21" w16cid:durableId="670957695">
    <w:abstractNumId w:val="12"/>
  </w:num>
  <w:num w:numId="22" w16cid:durableId="1950160161">
    <w:abstractNumId w:val="15"/>
  </w:num>
  <w:num w:numId="23" w16cid:durableId="196089523">
    <w:abstractNumId w:val="20"/>
  </w:num>
  <w:num w:numId="24" w16cid:durableId="313335281">
    <w:abstractNumId w:val="22"/>
  </w:num>
  <w:num w:numId="25" w16cid:durableId="1255743313">
    <w:abstractNumId w:val="19"/>
  </w:num>
  <w:num w:numId="26" w16cid:durableId="422723479">
    <w:abstractNumId w:val="12"/>
  </w:num>
  <w:num w:numId="27" w16cid:durableId="274214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D2"/>
    <w:rsid w:val="000A4F59"/>
    <w:rsid w:val="000E1B2E"/>
    <w:rsid w:val="00141A4C"/>
    <w:rsid w:val="001B29CF"/>
    <w:rsid w:val="00255E27"/>
    <w:rsid w:val="0028220F"/>
    <w:rsid w:val="002E7DD2"/>
    <w:rsid w:val="00355EDF"/>
    <w:rsid w:val="00356C14"/>
    <w:rsid w:val="00617B26"/>
    <w:rsid w:val="006270A9"/>
    <w:rsid w:val="00675956"/>
    <w:rsid w:val="00681034"/>
    <w:rsid w:val="00816216"/>
    <w:rsid w:val="0087734B"/>
    <w:rsid w:val="009A500C"/>
    <w:rsid w:val="009D5933"/>
    <w:rsid w:val="009F3290"/>
    <w:rsid w:val="00BD768D"/>
    <w:rsid w:val="00C61F8E"/>
    <w:rsid w:val="00C6708B"/>
    <w:rsid w:val="00C757CF"/>
    <w:rsid w:val="00DC58AA"/>
    <w:rsid w:val="00E40DD7"/>
    <w:rsid w:val="00E549B4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FAFC0"/>
  <w15:chartTrackingRefBased/>
  <w15:docId w15:val="{12D3DFDB-8BE3-4575-89E7-B5514746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C1E5691B764E27840CDC8BA8DD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E7E2-C16A-4957-9D23-05705931C832}"/>
      </w:docPartPr>
      <w:docPartBody>
        <w:p w:rsidR="00B85C38" w:rsidRDefault="0048434B">
          <w:pPr>
            <w:pStyle w:val="0EC1E5691B764E27840CDC8BA8DDDBF2"/>
          </w:pPr>
          <w:r>
            <w:rPr>
              <w:lang w:bidi="es-ES"/>
            </w:rPr>
            <w:t>Dirección, ciudad, código postal</w:t>
          </w:r>
        </w:p>
      </w:docPartBody>
    </w:docPart>
    <w:docPart>
      <w:docPartPr>
        <w:name w:val="4AB992C440384950A0ED055EB142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E380-F3F4-4EA5-908E-AEEB143505D7}"/>
      </w:docPartPr>
      <w:docPartBody>
        <w:p w:rsidR="00B85C38" w:rsidRDefault="0048434B">
          <w:pPr>
            <w:pStyle w:val="4AB992C440384950A0ED055EB142BEBD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DC02BAA8526F4D52A929816C6C80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FA2F5-76A6-4107-BEDF-9D1A81FA1202}"/>
      </w:docPartPr>
      <w:docPartBody>
        <w:p w:rsidR="00B85C38" w:rsidRDefault="0048434B">
          <w:pPr>
            <w:pStyle w:val="DC02BAA8526F4D52A929816C6C8097B5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0A053534728647A687A72238DBD3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E1225-29A1-4F25-88EA-CE512267EF3D}"/>
      </w:docPartPr>
      <w:docPartBody>
        <w:p w:rsidR="00B85C38" w:rsidRDefault="0048434B">
          <w:pPr>
            <w:pStyle w:val="0A053534728647A687A72238DBD3C4A4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F0F28C7B701D466B9FE208BF9BD9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6F77-C0EE-4E97-8A21-7B96ECAC26D5}"/>
      </w:docPartPr>
      <w:docPartBody>
        <w:p w:rsidR="00B85C38" w:rsidRDefault="0048434B">
          <w:pPr>
            <w:pStyle w:val="F0F28C7B701D466B9FE208BF9BD92051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4B"/>
    <w:rsid w:val="0048434B"/>
    <w:rsid w:val="00645933"/>
    <w:rsid w:val="008B150B"/>
    <w:rsid w:val="009A500C"/>
    <w:rsid w:val="00B8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7D470F26524A36AB9C534675D51390">
    <w:name w:val="C87D470F26524A36AB9C534675D51390"/>
  </w:style>
  <w:style w:type="paragraph" w:customStyle="1" w:styleId="0EC1E5691B764E27840CDC8BA8DDDBF2">
    <w:name w:val="0EC1E5691B764E27840CDC8BA8DDDBF2"/>
  </w:style>
  <w:style w:type="paragraph" w:customStyle="1" w:styleId="4AB992C440384950A0ED055EB142BEBD">
    <w:name w:val="4AB992C440384950A0ED055EB142BEBD"/>
  </w:style>
  <w:style w:type="paragraph" w:customStyle="1" w:styleId="DC02BAA8526F4D52A929816C6C8097B5">
    <w:name w:val="DC02BAA8526F4D52A929816C6C8097B5"/>
  </w:style>
  <w:style w:type="paragraph" w:customStyle="1" w:styleId="28D266843DF6430CB914AFC740AA9BFD">
    <w:name w:val="28D266843DF6430CB914AFC740AA9BFD"/>
  </w:style>
  <w:style w:type="paragraph" w:customStyle="1" w:styleId="2755925A7308424BA4CABE2A0C132BE4">
    <w:name w:val="2755925A7308424BA4CABE2A0C132BE4"/>
  </w:style>
  <w:style w:type="paragraph" w:customStyle="1" w:styleId="0A053534728647A687A72238DBD3C4A4">
    <w:name w:val="0A053534728647A687A72238DBD3C4A4"/>
  </w:style>
  <w:style w:type="paragraph" w:customStyle="1" w:styleId="F0F28C7B701D466B9FE208BF9BD92051">
    <w:name w:val="F0F28C7B701D466B9FE208BF9BD92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5B85-2642-46AF-B980-F73A5D0C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</Template>
  <TotalTime>36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Vásquez</dc:creator>
  <cp:keywords/>
  <cp:lastModifiedBy>Karina Alvarado</cp:lastModifiedBy>
  <cp:revision>3</cp:revision>
  <dcterms:created xsi:type="dcterms:W3CDTF">2025-06-18T16:01:00Z</dcterms:created>
  <dcterms:modified xsi:type="dcterms:W3CDTF">2025-06-18T20:42:00Z</dcterms:modified>
  <cp:version/>
</cp:coreProperties>
</file>